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BCF" w:rsidRPr="00A72DDB" w:rsidRDefault="00351BCF" w:rsidP="00814386">
      <w:pPr>
        <w:pStyle w:val="NoSpacing"/>
        <w:rPr>
          <w:rFonts w:ascii="Times New Roman" w:hAnsi="Times New Roman"/>
          <w:b/>
          <w:sz w:val="28"/>
          <w:szCs w:val="28"/>
        </w:rPr>
      </w:pPr>
      <w:r w:rsidRPr="00A72DDB">
        <w:rPr>
          <w:rFonts w:ascii="Times New Roman" w:hAnsi="Times New Roman"/>
          <w:b/>
          <w:sz w:val="28"/>
          <w:szCs w:val="28"/>
        </w:rPr>
        <w:t>ПАСПОРТ</w:t>
      </w:r>
      <w:r>
        <w:rPr>
          <w:rFonts w:ascii="Times New Roman" w:hAnsi="Times New Roman"/>
          <w:b/>
          <w:sz w:val="28"/>
          <w:szCs w:val="28"/>
        </w:rPr>
        <w:t xml:space="preserve"> дисциплины</w:t>
      </w:r>
      <w:r w:rsidRPr="00A72DD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Pr="00814386">
        <w:rPr>
          <w:rFonts w:ascii="Times New Roman" w:hAnsi="Times New Roman"/>
          <w:b/>
          <w:sz w:val="32"/>
          <w:szCs w:val="32"/>
          <w:u w:val="single"/>
        </w:rPr>
        <w:t>Русский язык</w:t>
      </w:r>
      <w:r>
        <w:rPr>
          <w:rFonts w:ascii="Times New Roman" w:hAnsi="Times New Roman"/>
          <w:b/>
          <w:sz w:val="28"/>
          <w:szCs w:val="28"/>
        </w:rPr>
        <w:t xml:space="preserve">» , преподаваемой в </w:t>
      </w:r>
      <w:r w:rsidRPr="00DE2D2E">
        <w:rPr>
          <w:rFonts w:ascii="Times New Roman" w:hAnsi="Times New Roman"/>
          <w:b/>
          <w:sz w:val="28"/>
          <w:szCs w:val="28"/>
          <w:u w:val="single"/>
        </w:rPr>
        <w:t>МКОУ «К</w:t>
      </w:r>
      <w:r>
        <w:rPr>
          <w:rFonts w:ascii="Times New Roman" w:hAnsi="Times New Roman"/>
          <w:b/>
          <w:sz w:val="28"/>
          <w:szCs w:val="28"/>
          <w:u w:val="single"/>
        </w:rPr>
        <w:t>алининаульская СОШ имени С.И.Капаева</w:t>
      </w:r>
      <w:r>
        <w:rPr>
          <w:rFonts w:ascii="Times New Roman" w:hAnsi="Times New Roman"/>
          <w:b/>
          <w:sz w:val="28"/>
          <w:szCs w:val="28"/>
        </w:rPr>
        <w:t xml:space="preserve">»               </w:t>
      </w:r>
    </w:p>
    <w:p w:rsidR="00351BCF" w:rsidRDefault="00351BCF" w:rsidP="00814386">
      <w:pPr>
        <w:pStyle w:val="NoSpacing"/>
        <w:rPr>
          <w:rFonts w:ascii="Times New Roman" w:hAnsi="Times New Roman"/>
          <w:sz w:val="28"/>
          <w:szCs w:val="28"/>
        </w:rPr>
      </w:pPr>
    </w:p>
    <w:p w:rsidR="00351BCF" w:rsidRDefault="00351BCF" w:rsidP="00A440C0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E2D2E">
        <w:rPr>
          <w:rFonts w:ascii="Times New Roman" w:hAnsi="Times New Roman"/>
          <w:sz w:val="28"/>
          <w:szCs w:val="28"/>
          <w:u w:val="single"/>
        </w:rPr>
        <w:t>1</w:t>
      </w:r>
      <w:r>
        <w:rPr>
          <w:rFonts w:ascii="Times New Roman" w:hAnsi="Times New Roman"/>
          <w:sz w:val="28"/>
          <w:szCs w:val="28"/>
          <w:u w:val="single"/>
        </w:rPr>
        <w:t>5</w:t>
      </w:r>
      <w:r>
        <w:rPr>
          <w:rFonts w:ascii="Times New Roman" w:hAnsi="Times New Roman"/>
          <w:sz w:val="28"/>
          <w:szCs w:val="28"/>
        </w:rPr>
        <w:t>»</w:t>
      </w:r>
      <w:r w:rsidRPr="00DE2D2E">
        <w:rPr>
          <w:rFonts w:ascii="Times New Roman" w:hAnsi="Times New Roman"/>
          <w:sz w:val="28"/>
          <w:szCs w:val="28"/>
          <w:u w:val="single"/>
        </w:rPr>
        <w:t xml:space="preserve"> февраля</w:t>
      </w:r>
      <w:r>
        <w:rPr>
          <w:rFonts w:ascii="Times New Roman" w:hAnsi="Times New Roman"/>
          <w:sz w:val="28"/>
          <w:szCs w:val="28"/>
        </w:rPr>
        <w:t xml:space="preserve"> 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sz w:val="28"/>
            <w:szCs w:val="28"/>
          </w:rPr>
          <w:t>2017 г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351BCF" w:rsidRPr="00DC09E6" w:rsidRDefault="00351BCF" w:rsidP="00814386">
      <w:pPr>
        <w:pStyle w:val="NoSpacing"/>
        <w:numPr>
          <w:ilvl w:val="0"/>
          <w:numId w:val="1"/>
        </w:numPr>
        <w:ind w:left="0" w:firstLine="0"/>
        <w:rPr>
          <w:rFonts w:ascii="Times New Roman" w:hAnsi="Times New Roman"/>
          <w:b/>
          <w:sz w:val="28"/>
          <w:szCs w:val="28"/>
        </w:rPr>
      </w:pPr>
      <w:r w:rsidRPr="009302E6">
        <w:rPr>
          <w:rFonts w:ascii="Times New Roman" w:hAnsi="Times New Roman"/>
          <w:b/>
          <w:sz w:val="28"/>
          <w:szCs w:val="28"/>
        </w:rPr>
        <w:t>Общие данные</w:t>
      </w:r>
    </w:p>
    <w:p w:rsidR="00351BCF" w:rsidRPr="00A440C0" w:rsidRDefault="00351BCF" w:rsidP="00814386">
      <w:pPr>
        <w:pStyle w:val="NoSpacing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/>
          <w:sz w:val="24"/>
          <w:szCs w:val="24"/>
        </w:rPr>
      </w:pPr>
      <w:r w:rsidRPr="00A440C0">
        <w:rPr>
          <w:rFonts w:ascii="Times New Roman" w:hAnsi="Times New Roman"/>
          <w:sz w:val="24"/>
          <w:szCs w:val="24"/>
        </w:rPr>
        <w:t xml:space="preserve">Общеобразовательная организация  </w:t>
      </w:r>
      <w:r w:rsidRPr="00A440C0">
        <w:rPr>
          <w:rFonts w:ascii="Times New Roman" w:hAnsi="Times New Roman"/>
          <w:sz w:val="24"/>
          <w:szCs w:val="24"/>
          <w:u w:val="single"/>
        </w:rPr>
        <w:t>МКОУ «К</w:t>
      </w:r>
      <w:r>
        <w:rPr>
          <w:rFonts w:ascii="Times New Roman" w:hAnsi="Times New Roman"/>
          <w:sz w:val="24"/>
          <w:szCs w:val="24"/>
          <w:u w:val="single"/>
        </w:rPr>
        <w:t>алининаульская СОШ имени С.И.Капаева</w:t>
      </w:r>
      <w:r w:rsidRPr="00A440C0">
        <w:rPr>
          <w:rFonts w:ascii="Times New Roman" w:hAnsi="Times New Roman"/>
          <w:sz w:val="24"/>
          <w:szCs w:val="24"/>
        </w:rPr>
        <w:t xml:space="preserve"> </w:t>
      </w:r>
    </w:p>
    <w:p w:rsidR="00351BCF" w:rsidRPr="00A440C0" w:rsidRDefault="00351BCF" w:rsidP="00814386">
      <w:pPr>
        <w:pStyle w:val="NoSpacing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/>
          <w:sz w:val="24"/>
          <w:szCs w:val="24"/>
        </w:rPr>
      </w:pPr>
      <w:r w:rsidRPr="00A440C0">
        <w:rPr>
          <w:rFonts w:ascii="Times New Roman" w:hAnsi="Times New Roman"/>
          <w:sz w:val="24"/>
          <w:szCs w:val="24"/>
        </w:rPr>
        <w:t xml:space="preserve">Адрес организации  </w:t>
      </w:r>
      <w:r>
        <w:rPr>
          <w:rFonts w:ascii="Times New Roman" w:hAnsi="Times New Roman"/>
          <w:sz w:val="24"/>
          <w:szCs w:val="24"/>
          <w:u w:val="single"/>
        </w:rPr>
        <w:t>368852</w:t>
      </w:r>
      <w:r w:rsidRPr="00A440C0">
        <w:rPr>
          <w:rFonts w:ascii="Times New Roman" w:hAnsi="Times New Roman"/>
          <w:sz w:val="24"/>
          <w:szCs w:val="24"/>
          <w:u w:val="single"/>
        </w:rPr>
        <w:t xml:space="preserve"> РД Ногайский </w:t>
      </w:r>
      <w:r>
        <w:rPr>
          <w:rFonts w:ascii="Times New Roman" w:hAnsi="Times New Roman"/>
          <w:sz w:val="24"/>
          <w:szCs w:val="24"/>
          <w:u w:val="single"/>
        </w:rPr>
        <w:t>район, с.Калининаул, улица Кадырбулатова,1</w:t>
      </w:r>
    </w:p>
    <w:p w:rsidR="00351BCF" w:rsidRPr="00A440C0" w:rsidRDefault="00351BCF" w:rsidP="00814386">
      <w:pPr>
        <w:pStyle w:val="NoSpacing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/>
          <w:sz w:val="24"/>
          <w:szCs w:val="24"/>
        </w:rPr>
      </w:pPr>
      <w:r w:rsidRPr="00A440C0">
        <w:rPr>
          <w:rFonts w:ascii="Times New Roman" w:hAnsi="Times New Roman"/>
          <w:sz w:val="24"/>
          <w:szCs w:val="24"/>
        </w:rPr>
        <w:t>Количество обучающихся по предмету:</w:t>
      </w:r>
      <w:r>
        <w:rPr>
          <w:rFonts w:ascii="Times New Roman" w:hAnsi="Times New Roman"/>
          <w:sz w:val="24"/>
          <w:szCs w:val="24"/>
        </w:rPr>
        <w:t xml:space="preserve"> 27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36"/>
        <w:gridCol w:w="2119"/>
        <w:gridCol w:w="2177"/>
        <w:gridCol w:w="3227"/>
        <w:gridCol w:w="1379"/>
      </w:tblGrid>
      <w:tr w:rsidR="00351BCF" w:rsidRPr="00B41067" w:rsidTr="00B41067">
        <w:tc>
          <w:tcPr>
            <w:tcW w:w="1236" w:type="dxa"/>
          </w:tcPr>
          <w:p w:rsidR="00351BCF" w:rsidRPr="00B41067" w:rsidRDefault="00351BCF" w:rsidP="00B41067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41067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  <w:r w:rsidRPr="00B41067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1"/>
            </w:r>
          </w:p>
        </w:tc>
        <w:tc>
          <w:tcPr>
            <w:tcW w:w="2119" w:type="dxa"/>
          </w:tcPr>
          <w:p w:rsidR="00351BCF" w:rsidRPr="00B41067" w:rsidRDefault="00351BCF" w:rsidP="00B41067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41067">
              <w:rPr>
                <w:rFonts w:ascii="Times New Roman" w:hAnsi="Times New Roman"/>
                <w:b/>
                <w:sz w:val="24"/>
                <w:szCs w:val="24"/>
              </w:rPr>
              <w:t>Количество обучающихся</w:t>
            </w:r>
            <w:r w:rsidRPr="00B41067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2"/>
            </w:r>
          </w:p>
        </w:tc>
        <w:tc>
          <w:tcPr>
            <w:tcW w:w="2177" w:type="dxa"/>
          </w:tcPr>
          <w:p w:rsidR="00351BCF" w:rsidRPr="00B41067" w:rsidRDefault="00351BCF" w:rsidP="00B41067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41067">
              <w:rPr>
                <w:rFonts w:ascii="Times New Roman" w:hAnsi="Times New Roman"/>
                <w:b/>
                <w:sz w:val="24"/>
                <w:szCs w:val="24"/>
              </w:rPr>
              <w:t>Используемый учебник</w:t>
            </w:r>
            <w:r w:rsidRPr="00B41067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3"/>
            </w:r>
          </w:p>
        </w:tc>
        <w:tc>
          <w:tcPr>
            <w:tcW w:w="3227" w:type="dxa"/>
          </w:tcPr>
          <w:p w:rsidR="00351BCF" w:rsidRPr="00B41067" w:rsidRDefault="00351BCF" w:rsidP="00B41067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41067">
              <w:rPr>
                <w:rFonts w:ascii="Times New Roman" w:hAnsi="Times New Roman"/>
                <w:b/>
                <w:sz w:val="24"/>
                <w:szCs w:val="24"/>
              </w:rPr>
              <w:t xml:space="preserve">Используемые </w:t>
            </w:r>
          </w:p>
          <w:p w:rsidR="00351BCF" w:rsidRPr="00B41067" w:rsidRDefault="00351BCF" w:rsidP="00B41067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41067">
              <w:rPr>
                <w:rFonts w:ascii="Times New Roman" w:hAnsi="Times New Roman"/>
                <w:b/>
                <w:sz w:val="24"/>
                <w:szCs w:val="24"/>
              </w:rPr>
              <w:t>УМК</w:t>
            </w:r>
            <w:r w:rsidRPr="00B41067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4"/>
            </w:r>
          </w:p>
        </w:tc>
        <w:tc>
          <w:tcPr>
            <w:tcW w:w="1379" w:type="dxa"/>
          </w:tcPr>
          <w:p w:rsidR="00351BCF" w:rsidRPr="00B41067" w:rsidRDefault="00351BCF" w:rsidP="00B41067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41067">
              <w:rPr>
                <w:rFonts w:ascii="Times New Roman" w:hAnsi="Times New Roman"/>
                <w:b/>
                <w:sz w:val="24"/>
                <w:szCs w:val="24"/>
              </w:rPr>
              <w:t>Кабинет</w:t>
            </w:r>
            <w:r w:rsidRPr="00B41067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5"/>
            </w:r>
          </w:p>
        </w:tc>
      </w:tr>
      <w:tr w:rsidR="00351BCF" w:rsidRPr="00B41067" w:rsidTr="00B41067">
        <w:tc>
          <w:tcPr>
            <w:tcW w:w="1236" w:type="dxa"/>
          </w:tcPr>
          <w:p w:rsidR="00351BCF" w:rsidRPr="00B41067" w:rsidRDefault="00351BCF" w:rsidP="003D241D">
            <w:pPr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5кл.</w:t>
            </w:r>
          </w:p>
        </w:tc>
        <w:tc>
          <w:tcPr>
            <w:tcW w:w="2119" w:type="dxa"/>
          </w:tcPr>
          <w:p w:rsidR="00351BCF" w:rsidRPr="00B41067" w:rsidRDefault="00351BCF" w:rsidP="003D241D">
            <w:pPr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77" w:type="dxa"/>
          </w:tcPr>
          <w:p w:rsidR="00351BCF" w:rsidRPr="00B41067" w:rsidRDefault="00351BCF" w:rsidP="00CD1202">
            <w:pPr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Русский язык. Т.А.Ладыженская, М.Т.Баранов.</w:t>
            </w:r>
          </w:p>
        </w:tc>
        <w:tc>
          <w:tcPr>
            <w:tcW w:w="3227" w:type="dxa"/>
          </w:tcPr>
          <w:p w:rsidR="00351BCF" w:rsidRPr="00B41067" w:rsidRDefault="00351BCF" w:rsidP="00B41067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Школа России</w:t>
            </w:r>
          </w:p>
        </w:tc>
        <w:tc>
          <w:tcPr>
            <w:tcW w:w="1379" w:type="dxa"/>
          </w:tcPr>
          <w:p w:rsidR="00351BCF" w:rsidRPr="00B41067" w:rsidRDefault="00351BCF" w:rsidP="00B41067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Русский  язык  и лит.№1</w:t>
            </w:r>
          </w:p>
        </w:tc>
      </w:tr>
      <w:tr w:rsidR="00351BCF" w:rsidRPr="00B41067" w:rsidTr="00B41067">
        <w:trPr>
          <w:trHeight w:val="1124"/>
        </w:trPr>
        <w:tc>
          <w:tcPr>
            <w:tcW w:w="1236" w:type="dxa"/>
          </w:tcPr>
          <w:p w:rsidR="00351BCF" w:rsidRPr="00B41067" w:rsidRDefault="00351BCF" w:rsidP="003D241D">
            <w:pPr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6 кл.</w:t>
            </w:r>
          </w:p>
        </w:tc>
        <w:tc>
          <w:tcPr>
            <w:tcW w:w="2119" w:type="dxa"/>
          </w:tcPr>
          <w:p w:rsidR="00351BCF" w:rsidRPr="00B41067" w:rsidRDefault="00351BCF" w:rsidP="003D241D">
            <w:pPr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77" w:type="dxa"/>
          </w:tcPr>
          <w:p w:rsidR="00351BCF" w:rsidRPr="00B41067" w:rsidRDefault="00351BCF" w:rsidP="00CD1202">
            <w:pPr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Русский язык Т.А.Ладыженская, М.Т.Баранов</w:t>
            </w:r>
          </w:p>
          <w:p w:rsidR="00351BCF" w:rsidRPr="00B41067" w:rsidRDefault="00351BCF" w:rsidP="00CD12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7" w:type="dxa"/>
          </w:tcPr>
          <w:p w:rsidR="00351BCF" w:rsidRPr="00B41067" w:rsidRDefault="00351BCF" w:rsidP="00B41067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Школа России</w:t>
            </w:r>
          </w:p>
        </w:tc>
        <w:tc>
          <w:tcPr>
            <w:tcW w:w="1379" w:type="dxa"/>
          </w:tcPr>
          <w:p w:rsidR="00351BCF" w:rsidRPr="00B41067" w:rsidRDefault="00351BCF" w:rsidP="00B41067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BCF" w:rsidRPr="00B41067" w:rsidTr="00B41067">
        <w:tc>
          <w:tcPr>
            <w:tcW w:w="1236" w:type="dxa"/>
          </w:tcPr>
          <w:p w:rsidR="00351BCF" w:rsidRPr="00B41067" w:rsidRDefault="00351BCF" w:rsidP="003D241D">
            <w:pPr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7 кл.</w:t>
            </w:r>
          </w:p>
        </w:tc>
        <w:tc>
          <w:tcPr>
            <w:tcW w:w="2119" w:type="dxa"/>
          </w:tcPr>
          <w:p w:rsidR="00351BCF" w:rsidRPr="00B41067" w:rsidRDefault="00351BCF" w:rsidP="003D241D">
            <w:pPr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77" w:type="dxa"/>
          </w:tcPr>
          <w:p w:rsidR="00351BCF" w:rsidRPr="00B41067" w:rsidRDefault="00351BCF" w:rsidP="00CD1202">
            <w:pPr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 xml:space="preserve">Русский язык. </w:t>
            </w:r>
          </w:p>
          <w:p w:rsidR="00351BCF" w:rsidRPr="00B41067" w:rsidRDefault="00351BCF" w:rsidP="00CD1202">
            <w:pPr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М.Т.Баранов</w:t>
            </w:r>
          </w:p>
        </w:tc>
        <w:tc>
          <w:tcPr>
            <w:tcW w:w="3227" w:type="dxa"/>
          </w:tcPr>
          <w:p w:rsidR="00351BCF" w:rsidRPr="00B41067" w:rsidRDefault="00351BCF" w:rsidP="00B41067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Москва Просвещение.</w:t>
            </w:r>
          </w:p>
        </w:tc>
        <w:tc>
          <w:tcPr>
            <w:tcW w:w="1379" w:type="dxa"/>
          </w:tcPr>
          <w:p w:rsidR="00351BCF" w:rsidRPr="00B41067" w:rsidRDefault="00351BCF" w:rsidP="00B41067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BCF" w:rsidRPr="00B41067" w:rsidTr="00B41067">
        <w:tc>
          <w:tcPr>
            <w:tcW w:w="1236" w:type="dxa"/>
          </w:tcPr>
          <w:p w:rsidR="00351BCF" w:rsidRPr="00B41067" w:rsidRDefault="00351BCF" w:rsidP="003D241D">
            <w:pPr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8 кл.</w:t>
            </w:r>
          </w:p>
        </w:tc>
        <w:tc>
          <w:tcPr>
            <w:tcW w:w="2119" w:type="dxa"/>
          </w:tcPr>
          <w:p w:rsidR="00351BCF" w:rsidRPr="00B41067" w:rsidRDefault="00351BCF" w:rsidP="003D241D">
            <w:pPr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77" w:type="dxa"/>
          </w:tcPr>
          <w:p w:rsidR="00351BCF" w:rsidRPr="00B41067" w:rsidRDefault="00351BCF" w:rsidP="00CD1202">
            <w:pPr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Русский язык. М.Т.Баранов</w:t>
            </w:r>
          </w:p>
        </w:tc>
        <w:tc>
          <w:tcPr>
            <w:tcW w:w="3227" w:type="dxa"/>
          </w:tcPr>
          <w:p w:rsidR="00351BCF" w:rsidRPr="00B41067" w:rsidRDefault="00351BCF" w:rsidP="00B41067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Москва Просвещение.</w:t>
            </w:r>
          </w:p>
        </w:tc>
        <w:tc>
          <w:tcPr>
            <w:tcW w:w="1379" w:type="dxa"/>
          </w:tcPr>
          <w:p w:rsidR="00351BCF" w:rsidRPr="00B41067" w:rsidRDefault="00351BCF" w:rsidP="00B41067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BCF" w:rsidRPr="00B41067" w:rsidTr="00B41067">
        <w:tc>
          <w:tcPr>
            <w:tcW w:w="1236" w:type="dxa"/>
          </w:tcPr>
          <w:p w:rsidR="00351BCF" w:rsidRPr="00B41067" w:rsidRDefault="00351BCF" w:rsidP="00B41067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9кл.</w:t>
            </w:r>
          </w:p>
        </w:tc>
        <w:tc>
          <w:tcPr>
            <w:tcW w:w="2119" w:type="dxa"/>
          </w:tcPr>
          <w:p w:rsidR="00351BCF" w:rsidRPr="00B41067" w:rsidRDefault="00351BCF" w:rsidP="00B41067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77" w:type="dxa"/>
          </w:tcPr>
          <w:p w:rsidR="00351BCF" w:rsidRPr="00B41067" w:rsidRDefault="00351BCF" w:rsidP="00B41067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Русский язык.</w:t>
            </w:r>
          </w:p>
          <w:p w:rsidR="00351BCF" w:rsidRPr="00B41067" w:rsidRDefault="00351BCF" w:rsidP="00B41067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С.Г.Бархударов.</w:t>
            </w:r>
          </w:p>
          <w:p w:rsidR="00351BCF" w:rsidRPr="00B41067" w:rsidRDefault="00351BCF" w:rsidP="00B41067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С.Е.Кручков.</w:t>
            </w:r>
          </w:p>
        </w:tc>
        <w:tc>
          <w:tcPr>
            <w:tcW w:w="3227" w:type="dxa"/>
          </w:tcPr>
          <w:p w:rsidR="00351BCF" w:rsidRPr="00B41067" w:rsidRDefault="00351BCF" w:rsidP="00B41067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Москва Просвещение.</w:t>
            </w:r>
          </w:p>
        </w:tc>
        <w:tc>
          <w:tcPr>
            <w:tcW w:w="1379" w:type="dxa"/>
          </w:tcPr>
          <w:p w:rsidR="00351BCF" w:rsidRPr="00B41067" w:rsidRDefault="00351BCF" w:rsidP="00B41067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51BCF" w:rsidRDefault="00351BCF" w:rsidP="00814386">
      <w:pPr>
        <w:pStyle w:val="NoSpacing"/>
        <w:rPr>
          <w:rFonts w:ascii="Times New Roman" w:hAnsi="Times New Roman"/>
          <w:sz w:val="28"/>
          <w:szCs w:val="28"/>
        </w:rPr>
      </w:pPr>
    </w:p>
    <w:p w:rsidR="00351BCF" w:rsidRPr="00D01C67" w:rsidRDefault="00351BCF" w:rsidP="00814386">
      <w:pPr>
        <w:pStyle w:val="NoSpacing"/>
        <w:numPr>
          <w:ilvl w:val="0"/>
          <w:numId w:val="1"/>
        </w:numPr>
        <w:ind w:left="0" w:firstLine="0"/>
        <w:rPr>
          <w:rFonts w:ascii="Times New Roman" w:hAnsi="Times New Roman"/>
          <w:b/>
          <w:sz w:val="28"/>
          <w:szCs w:val="28"/>
        </w:rPr>
      </w:pPr>
      <w:r w:rsidRPr="00D01C67">
        <w:rPr>
          <w:rFonts w:ascii="Times New Roman" w:hAnsi="Times New Roman"/>
          <w:b/>
          <w:sz w:val="28"/>
          <w:szCs w:val="28"/>
        </w:rPr>
        <w:t>Оснащение кабинета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84"/>
        <w:gridCol w:w="1398"/>
        <w:gridCol w:w="4536"/>
      </w:tblGrid>
      <w:tr w:rsidR="00351BCF" w:rsidRPr="00B41067" w:rsidTr="00B41067">
        <w:tc>
          <w:tcPr>
            <w:tcW w:w="3984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41067">
              <w:rPr>
                <w:rFonts w:ascii="Times New Roman" w:hAnsi="Times New Roman"/>
                <w:b/>
                <w:sz w:val="24"/>
                <w:szCs w:val="24"/>
              </w:rPr>
              <w:t>Тип оснащения</w:t>
            </w:r>
          </w:p>
        </w:tc>
        <w:tc>
          <w:tcPr>
            <w:tcW w:w="1398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41067">
              <w:rPr>
                <w:rFonts w:ascii="Times New Roman" w:hAnsi="Times New Roman"/>
                <w:b/>
                <w:sz w:val="24"/>
                <w:szCs w:val="24"/>
              </w:rPr>
              <w:t>Наличие</w:t>
            </w:r>
            <w:r w:rsidRPr="00B41067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6"/>
            </w:r>
          </w:p>
        </w:tc>
        <w:tc>
          <w:tcPr>
            <w:tcW w:w="4536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41067">
              <w:rPr>
                <w:rFonts w:ascii="Times New Roman" w:hAnsi="Times New Roman"/>
                <w:b/>
                <w:sz w:val="24"/>
                <w:szCs w:val="24"/>
              </w:rPr>
              <w:t>Перечень</w:t>
            </w:r>
          </w:p>
        </w:tc>
      </w:tr>
      <w:tr w:rsidR="00351BCF" w:rsidRPr="00B41067" w:rsidTr="00B41067">
        <w:tc>
          <w:tcPr>
            <w:tcW w:w="3984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Демонстрационное оборудование и приборы</w:t>
            </w:r>
          </w:p>
        </w:tc>
        <w:tc>
          <w:tcPr>
            <w:tcW w:w="1398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536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BCF" w:rsidRPr="00B41067" w:rsidTr="00B41067">
        <w:tc>
          <w:tcPr>
            <w:tcW w:w="3984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Натуральные объекты</w:t>
            </w:r>
          </w:p>
        </w:tc>
        <w:tc>
          <w:tcPr>
            <w:tcW w:w="1398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536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BCF" w:rsidRPr="00B41067" w:rsidTr="00B41067">
        <w:tc>
          <w:tcPr>
            <w:tcW w:w="3984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Лабораторно-технологическое оборудование</w:t>
            </w:r>
          </w:p>
        </w:tc>
        <w:tc>
          <w:tcPr>
            <w:tcW w:w="1398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536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BCF" w:rsidRPr="00B41067" w:rsidTr="00B41067">
        <w:trPr>
          <w:trHeight w:val="236"/>
        </w:trPr>
        <w:tc>
          <w:tcPr>
            <w:tcW w:w="3984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Модели</w:t>
            </w:r>
          </w:p>
        </w:tc>
        <w:tc>
          <w:tcPr>
            <w:tcW w:w="1398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536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BCF" w:rsidRPr="00B41067" w:rsidTr="00B41067">
        <w:tc>
          <w:tcPr>
            <w:tcW w:w="3984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Демонстрационные учебно-наглядные пособия</w:t>
            </w:r>
          </w:p>
        </w:tc>
        <w:tc>
          <w:tcPr>
            <w:tcW w:w="1398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4536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Таблицы букв и звуков, фонетического разбора слов</w:t>
            </w:r>
          </w:p>
        </w:tc>
      </w:tr>
      <w:tr w:rsidR="00351BCF" w:rsidRPr="00B41067" w:rsidTr="00B41067">
        <w:tc>
          <w:tcPr>
            <w:tcW w:w="3984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Игры</w:t>
            </w:r>
          </w:p>
        </w:tc>
        <w:tc>
          <w:tcPr>
            <w:tcW w:w="1398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536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BCF" w:rsidRPr="00B41067" w:rsidTr="00B41067">
        <w:tc>
          <w:tcPr>
            <w:tcW w:w="3984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Наличие функционирующей интерактивной доски</w:t>
            </w:r>
          </w:p>
        </w:tc>
        <w:tc>
          <w:tcPr>
            <w:tcW w:w="1398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536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BCF" w:rsidRPr="00B41067" w:rsidTr="00B41067">
        <w:tc>
          <w:tcPr>
            <w:tcW w:w="3984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Наличие функционирующего компьютера с проектором</w:t>
            </w:r>
          </w:p>
        </w:tc>
        <w:tc>
          <w:tcPr>
            <w:tcW w:w="1398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536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BCF" w:rsidRPr="00B41067" w:rsidTr="00B41067">
        <w:tc>
          <w:tcPr>
            <w:tcW w:w="3984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Наличие учительского компьютера</w:t>
            </w:r>
          </w:p>
        </w:tc>
        <w:tc>
          <w:tcPr>
            <w:tcW w:w="1398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536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51BCF" w:rsidRDefault="00351BCF" w:rsidP="00814386">
      <w:pPr>
        <w:pStyle w:val="ListParagraph"/>
        <w:ind w:left="0"/>
        <w:rPr>
          <w:rFonts w:ascii="Times New Roman" w:hAnsi="Times New Roman"/>
          <w:sz w:val="28"/>
          <w:szCs w:val="28"/>
        </w:rPr>
      </w:pPr>
    </w:p>
    <w:p w:rsidR="00351BCF" w:rsidRDefault="00351BCF" w:rsidP="00814386">
      <w:pPr>
        <w:pStyle w:val="NoSpacing"/>
        <w:numPr>
          <w:ilvl w:val="0"/>
          <w:numId w:val="1"/>
        </w:numPr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Достаточность учебной и учебно-методической литературы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04"/>
        <w:gridCol w:w="3304"/>
        <w:gridCol w:w="3304"/>
      </w:tblGrid>
      <w:tr w:rsidR="00351BCF" w:rsidRPr="00B41067" w:rsidTr="00B41067">
        <w:tc>
          <w:tcPr>
            <w:tcW w:w="3304" w:type="dxa"/>
          </w:tcPr>
          <w:p w:rsidR="00351BCF" w:rsidRPr="00B41067" w:rsidRDefault="00351BCF" w:rsidP="003D24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1067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  <w:r w:rsidRPr="00B41067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7"/>
            </w:r>
          </w:p>
        </w:tc>
        <w:tc>
          <w:tcPr>
            <w:tcW w:w="3304" w:type="dxa"/>
          </w:tcPr>
          <w:p w:rsidR="00351BCF" w:rsidRPr="00B41067" w:rsidRDefault="00351BCF" w:rsidP="003D24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1067">
              <w:rPr>
                <w:rFonts w:ascii="Times New Roman" w:hAnsi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3304" w:type="dxa"/>
          </w:tcPr>
          <w:p w:rsidR="00351BCF" w:rsidRPr="00B41067" w:rsidRDefault="00351BCF" w:rsidP="003D24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1067">
              <w:rPr>
                <w:rFonts w:ascii="Times New Roman" w:hAnsi="Times New Roman"/>
                <w:b/>
                <w:sz w:val="24"/>
                <w:szCs w:val="24"/>
              </w:rPr>
              <w:t>Количество учебников в библиотеке</w:t>
            </w:r>
          </w:p>
        </w:tc>
      </w:tr>
      <w:tr w:rsidR="00351BCF" w:rsidRPr="00B41067" w:rsidTr="00B41067">
        <w:tc>
          <w:tcPr>
            <w:tcW w:w="3304" w:type="dxa"/>
          </w:tcPr>
          <w:p w:rsidR="00351BCF" w:rsidRPr="00B41067" w:rsidRDefault="00351BCF" w:rsidP="003D241D">
            <w:pPr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5кл.</w:t>
            </w:r>
          </w:p>
        </w:tc>
        <w:tc>
          <w:tcPr>
            <w:tcW w:w="3304" w:type="dxa"/>
          </w:tcPr>
          <w:p w:rsidR="00351BCF" w:rsidRPr="00B41067" w:rsidRDefault="00351BCF" w:rsidP="003D241D">
            <w:pPr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04" w:type="dxa"/>
          </w:tcPr>
          <w:p w:rsidR="00351BCF" w:rsidRPr="00B41067" w:rsidRDefault="00351BCF" w:rsidP="003D241D">
            <w:pPr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51BCF" w:rsidRPr="00B41067" w:rsidTr="00B41067">
        <w:tc>
          <w:tcPr>
            <w:tcW w:w="3304" w:type="dxa"/>
          </w:tcPr>
          <w:p w:rsidR="00351BCF" w:rsidRPr="00B41067" w:rsidRDefault="00351BCF" w:rsidP="003D241D">
            <w:pPr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6 кл.</w:t>
            </w:r>
          </w:p>
        </w:tc>
        <w:tc>
          <w:tcPr>
            <w:tcW w:w="3304" w:type="dxa"/>
          </w:tcPr>
          <w:p w:rsidR="00351BCF" w:rsidRPr="00B41067" w:rsidRDefault="00351BCF" w:rsidP="003D241D">
            <w:pPr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04" w:type="dxa"/>
          </w:tcPr>
          <w:p w:rsidR="00351BCF" w:rsidRPr="00B41067" w:rsidRDefault="00351BCF" w:rsidP="003D241D">
            <w:pPr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51BCF" w:rsidRPr="00B41067" w:rsidTr="00B41067">
        <w:tc>
          <w:tcPr>
            <w:tcW w:w="3304" w:type="dxa"/>
          </w:tcPr>
          <w:p w:rsidR="00351BCF" w:rsidRPr="00B41067" w:rsidRDefault="00351BCF" w:rsidP="003D241D">
            <w:pPr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7 кл.</w:t>
            </w:r>
          </w:p>
        </w:tc>
        <w:tc>
          <w:tcPr>
            <w:tcW w:w="3304" w:type="dxa"/>
          </w:tcPr>
          <w:p w:rsidR="00351BCF" w:rsidRPr="00B41067" w:rsidRDefault="00351BCF" w:rsidP="003D241D">
            <w:pPr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04" w:type="dxa"/>
          </w:tcPr>
          <w:p w:rsidR="00351BCF" w:rsidRPr="00B41067" w:rsidRDefault="00351BCF" w:rsidP="003D241D">
            <w:pPr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51BCF" w:rsidRPr="00B41067" w:rsidTr="00B41067">
        <w:trPr>
          <w:trHeight w:val="296"/>
        </w:trPr>
        <w:tc>
          <w:tcPr>
            <w:tcW w:w="3304" w:type="dxa"/>
          </w:tcPr>
          <w:p w:rsidR="00351BCF" w:rsidRPr="00B41067" w:rsidRDefault="00351BCF" w:rsidP="003D241D">
            <w:pPr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8 кл.</w:t>
            </w:r>
          </w:p>
        </w:tc>
        <w:tc>
          <w:tcPr>
            <w:tcW w:w="3304" w:type="dxa"/>
          </w:tcPr>
          <w:p w:rsidR="00351BCF" w:rsidRPr="00B41067" w:rsidRDefault="00351BCF" w:rsidP="003D241D">
            <w:pPr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04" w:type="dxa"/>
          </w:tcPr>
          <w:p w:rsidR="00351BCF" w:rsidRPr="00B41067" w:rsidRDefault="00351BCF" w:rsidP="003D241D">
            <w:pPr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51BCF" w:rsidRPr="00B41067" w:rsidTr="00B41067">
        <w:trPr>
          <w:trHeight w:val="167"/>
        </w:trPr>
        <w:tc>
          <w:tcPr>
            <w:tcW w:w="3304" w:type="dxa"/>
          </w:tcPr>
          <w:p w:rsidR="00351BCF" w:rsidRPr="00B41067" w:rsidRDefault="00351BCF" w:rsidP="003D241D">
            <w:pPr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9кл.</w:t>
            </w:r>
          </w:p>
        </w:tc>
        <w:tc>
          <w:tcPr>
            <w:tcW w:w="3304" w:type="dxa"/>
          </w:tcPr>
          <w:p w:rsidR="00351BCF" w:rsidRPr="00B41067" w:rsidRDefault="00351BCF" w:rsidP="003D241D">
            <w:pPr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04" w:type="dxa"/>
          </w:tcPr>
          <w:p w:rsidR="00351BCF" w:rsidRPr="00B41067" w:rsidRDefault="00351BCF" w:rsidP="003D241D">
            <w:pPr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351BCF" w:rsidRDefault="00351BCF" w:rsidP="00814386">
      <w:pPr>
        <w:pStyle w:val="NoSpacing"/>
        <w:numPr>
          <w:ilvl w:val="0"/>
          <w:numId w:val="1"/>
        </w:numPr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Использование ЭОР в работе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56"/>
        <w:gridCol w:w="4956"/>
      </w:tblGrid>
      <w:tr w:rsidR="00351BCF" w:rsidRPr="00B41067" w:rsidTr="00B41067">
        <w:tc>
          <w:tcPr>
            <w:tcW w:w="4956" w:type="dxa"/>
          </w:tcPr>
          <w:p w:rsidR="00351BCF" w:rsidRPr="00B41067" w:rsidRDefault="00351BCF" w:rsidP="003D241D">
            <w:pPr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ЭОР используется</w:t>
            </w:r>
          </w:p>
        </w:tc>
        <w:tc>
          <w:tcPr>
            <w:tcW w:w="4956" w:type="dxa"/>
          </w:tcPr>
          <w:p w:rsidR="00351BCF" w:rsidRPr="00B41067" w:rsidRDefault="00351BCF" w:rsidP="003D241D">
            <w:pPr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351BCF" w:rsidRPr="00B41067" w:rsidTr="00B41067">
        <w:tc>
          <w:tcPr>
            <w:tcW w:w="4956" w:type="dxa"/>
          </w:tcPr>
          <w:p w:rsidR="00351BCF" w:rsidRPr="00B41067" w:rsidRDefault="00351BCF" w:rsidP="003D241D">
            <w:pPr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ЭОР не используется</w:t>
            </w:r>
          </w:p>
        </w:tc>
        <w:tc>
          <w:tcPr>
            <w:tcW w:w="4956" w:type="dxa"/>
          </w:tcPr>
          <w:p w:rsidR="00351BCF" w:rsidRPr="00B41067" w:rsidRDefault="00351BCF" w:rsidP="003D24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51BCF" w:rsidRDefault="00351BCF" w:rsidP="008143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используемых ЭОР: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8"/>
        <w:gridCol w:w="5528"/>
        <w:gridCol w:w="3304"/>
      </w:tblGrid>
      <w:tr w:rsidR="00351BCF" w:rsidRPr="00B41067" w:rsidTr="00B41067">
        <w:tc>
          <w:tcPr>
            <w:tcW w:w="988" w:type="dxa"/>
          </w:tcPr>
          <w:p w:rsidR="00351BCF" w:rsidRPr="00B41067" w:rsidRDefault="00351BCF" w:rsidP="003D24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106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528" w:type="dxa"/>
          </w:tcPr>
          <w:p w:rsidR="00351BCF" w:rsidRPr="00B41067" w:rsidRDefault="00351BCF" w:rsidP="003D24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1067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3304" w:type="dxa"/>
          </w:tcPr>
          <w:p w:rsidR="00351BCF" w:rsidRPr="00B41067" w:rsidRDefault="00351BCF" w:rsidP="003D24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1067">
              <w:rPr>
                <w:rFonts w:ascii="Times New Roman" w:hAnsi="Times New Roman"/>
                <w:b/>
                <w:sz w:val="24"/>
                <w:szCs w:val="24"/>
              </w:rPr>
              <w:t>Адрес в сети «Интернет»</w:t>
            </w:r>
          </w:p>
        </w:tc>
      </w:tr>
      <w:tr w:rsidR="00351BCF" w:rsidRPr="00B41067" w:rsidTr="00B41067">
        <w:trPr>
          <w:trHeight w:val="194"/>
        </w:trPr>
        <w:tc>
          <w:tcPr>
            <w:tcW w:w="988" w:type="dxa"/>
          </w:tcPr>
          <w:p w:rsidR="00351BCF" w:rsidRPr="00B41067" w:rsidRDefault="00351BCF" w:rsidP="003D241D">
            <w:pPr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</w:tcPr>
          <w:p w:rsidR="00351BCF" w:rsidRPr="00B41067" w:rsidRDefault="00351BCF" w:rsidP="003D241D">
            <w:pPr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Учительский портал</w:t>
            </w:r>
          </w:p>
        </w:tc>
        <w:tc>
          <w:tcPr>
            <w:tcW w:w="3304" w:type="dxa"/>
          </w:tcPr>
          <w:p w:rsidR="00351BCF" w:rsidRPr="00B41067" w:rsidRDefault="00351BCF" w:rsidP="003D241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7" w:history="1">
              <w:r w:rsidRPr="00B41067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www.uchitelportal.ru</w:t>
              </w:r>
            </w:hyperlink>
          </w:p>
        </w:tc>
      </w:tr>
      <w:tr w:rsidR="00351BCF" w:rsidRPr="00B41067" w:rsidTr="00B41067">
        <w:trPr>
          <w:trHeight w:val="259"/>
        </w:trPr>
        <w:tc>
          <w:tcPr>
            <w:tcW w:w="988" w:type="dxa"/>
          </w:tcPr>
          <w:p w:rsidR="00351BCF" w:rsidRPr="00B41067" w:rsidRDefault="00351BCF" w:rsidP="003D241D">
            <w:pPr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28" w:type="dxa"/>
          </w:tcPr>
          <w:p w:rsidR="00351BCF" w:rsidRPr="00B41067" w:rsidRDefault="00351BCF" w:rsidP="003D241D">
            <w:pPr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Видеоуроки</w:t>
            </w:r>
          </w:p>
        </w:tc>
        <w:tc>
          <w:tcPr>
            <w:tcW w:w="3304" w:type="dxa"/>
          </w:tcPr>
          <w:p w:rsidR="00351BCF" w:rsidRPr="00B41067" w:rsidRDefault="00351BCF" w:rsidP="003D241D">
            <w:pPr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  <w:lang w:val="en-US"/>
              </w:rPr>
              <w:t>www.videouroki.net</w:t>
            </w:r>
          </w:p>
        </w:tc>
      </w:tr>
    </w:tbl>
    <w:p w:rsidR="00351BCF" w:rsidRDefault="00351BCF" w:rsidP="00814386">
      <w:pPr>
        <w:rPr>
          <w:rFonts w:ascii="Times New Roman" w:hAnsi="Times New Roman"/>
          <w:sz w:val="28"/>
          <w:szCs w:val="28"/>
        </w:rPr>
      </w:pPr>
    </w:p>
    <w:p w:rsidR="00351BCF" w:rsidRPr="00D01C67" w:rsidRDefault="00351BCF" w:rsidP="00814386">
      <w:pPr>
        <w:pStyle w:val="NoSpacing"/>
        <w:numPr>
          <w:ilvl w:val="0"/>
          <w:numId w:val="1"/>
        </w:numPr>
        <w:ind w:left="0" w:firstLine="0"/>
        <w:rPr>
          <w:rFonts w:ascii="Times New Roman" w:hAnsi="Times New Roman"/>
          <w:b/>
          <w:sz w:val="28"/>
          <w:szCs w:val="28"/>
        </w:rPr>
      </w:pPr>
      <w:r w:rsidRPr="00D01C67">
        <w:rPr>
          <w:rFonts w:ascii="Times New Roman" w:hAnsi="Times New Roman"/>
          <w:b/>
          <w:sz w:val="28"/>
          <w:szCs w:val="28"/>
        </w:rPr>
        <w:t>Квалификация педагога</w:t>
      </w:r>
    </w:p>
    <w:p w:rsidR="00351BCF" w:rsidRDefault="00351BCF" w:rsidP="00264BF6">
      <w:pPr>
        <w:pStyle w:val="ListParagraph"/>
        <w:ind w:left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ФИО:  </w:t>
      </w:r>
      <w:r>
        <w:rPr>
          <w:rFonts w:ascii="Times New Roman" w:hAnsi="Times New Roman"/>
          <w:sz w:val="28"/>
          <w:szCs w:val="28"/>
          <w:u w:val="single"/>
        </w:rPr>
        <w:t>Бальгишиева Марувхан Казуевна.</w:t>
      </w: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8"/>
        <w:gridCol w:w="5670"/>
        <w:gridCol w:w="3304"/>
      </w:tblGrid>
      <w:tr w:rsidR="00351BCF" w:rsidRPr="00B41067" w:rsidTr="00B41067">
        <w:tc>
          <w:tcPr>
            <w:tcW w:w="988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4106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670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41067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3304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41067">
              <w:rPr>
                <w:rFonts w:ascii="Times New Roman" w:hAnsi="Times New Roman"/>
                <w:b/>
                <w:sz w:val="24"/>
                <w:szCs w:val="24"/>
              </w:rPr>
              <w:t>Значение</w:t>
            </w:r>
          </w:p>
        </w:tc>
      </w:tr>
      <w:tr w:rsidR="00351BCF" w:rsidRPr="00B41067" w:rsidTr="00B41067">
        <w:tc>
          <w:tcPr>
            <w:tcW w:w="988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 xml:space="preserve">ДГПИ, филологический факультет </w:t>
            </w:r>
          </w:p>
        </w:tc>
      </w:tr>
      <w:tr w:rsidR="00351BCF" w:rsidRPr="00B41067" w:rsidTr="00B41067">
        <w:tc>
          <w:tcPr>
            <w:tcW w:w="988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670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Специализация</w:t>
            </w:r>
          </w:p>
        </w:tc>
        <w:tc>
          <w:tcPr>
            <w:tcW w:w="3304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Учитель русского языка и  литературы</w:t>
            </w:r>
          </w:p>
        </w:tc>
      </w:tr>
      <w:tr w:rsidR="00351BCF" w:rsidRPr="00B41067" w:rsidTr="00B41067">
        <w:tc>
          <w:tcPr>
            <w:tcW w:w="988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BCF" w:rsidRPr="00B41067" w:rsidTr="00B41067">
        <w:tc>
          <w:tcPr>
            <w:tcW w:w="988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670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Специализация</w:t>
            </w:r>
          </w:p>
        </w:tc>
        <w:tc>
          <w:tcPr>
            <w:tcW w:w="3304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BCF" w:rsidRPr="00B41067" w:rsidTr="00B41067">
        <w:tc>
          <w:tcPr>
            <w:tcW w:w="988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Общий стаж</w:t>
            </w:r>
          </w:p>
        </w:tc>
        <w:tc>
          <w:tcPr>
            <w:tcW w:w="3304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351BCF" w:rsidRPr="00B41067" w:rsidTr="00B41067">
        <w:tc>
          <w:tcPr>
            <w:tcW w:w="988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5670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В том числе педагогический</w:t>
            </w:r>
          </w:p>
        </w:tc>
        <w:tc>
          <w:tcPr>
            <w:tcW w:w="3304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351BCF" w:rsidRPr="00B41067" w:rsidTr="00B41067">
        <w:tc>
          <w:tcPr>
            <w:tcW w:w="988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BCF" w:rsidRPr="00B41067" w:rsidTr="00B41067">
        <w:tc>
          <w:tcPr>
            <w:tcW w:w="988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5670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304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BCF" w:rsidRPr="00B41067" w:rsidTr="00B41067">
        <w:tc>
          <w:tcPr>
            <w:tcW w:w="988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5670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3304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51BCF" w:rsidRPr="00B41067" w:rsidTr="00B41067">
        <w:tc>
          <w:tcPr>
            <w:tcW w:w="988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5670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3304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BCF" w:rsidRPr="00B41067" w:rsidTr="00B41067">
        <w:tc>
          <w:tcPr>
            <w:tcW w:w="988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Приказ № 122 от 26 мая 2014</w:t>
            </w:r>
          </w:p>
        </w:tc>
      </w:tr>
      <w:tr w:rsidR="00351BCF" w:rsidRPr="00B41067" w:rsidTr="00B41067">
        <w:tc>
          <w:tcPr>
            <w:tcW w:w="988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BCF" w:rsidRPr="00B41067" w:rsidTr="00B41067">
        <w:tc>
          <w:tcPr>
            <w:tcW w:w="988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670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BCF" w:rsidRPr="00B41067" w:rsidTr="00B41067">
        <w:tc>
          <w:tcPr>
            <w:tcW w:w="988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5670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  <w:tc>
          <w:tcPr>
            <w:tcW w:w="3304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BCF" w:rsidRPr="00B41067" w:rsidTr="00B41067">
        <w:tc>
          <w:tcPr>
            <w:tcW w:w="988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5670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3304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BCF" w:rsidRPr="00B41067" w:rsidTr="00B41067">
        <w:tc>
          <w:tcPr>
            <w:tcW w:w="988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5670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BCF" w:rsidRPr="00B41067" w:rsidTr="00B41067">
        <w:tc>
          <w:tcPr>
            <w:tcW w:w="988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 xml:space="preserve">8. </w:t>
            </w:r>
          </w:p>
        </w:tc>
        <w:tc>
          <w:tcPr>
            <w:tcW w:w="5670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Pr="00B4106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51BCF" w:rsidRPr="00B41067" w:rsidTr="00B41067">
        <w:tc>
          <w:tcPr>
            <w:tcW w:w="988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670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ДИРО, г. Махачкала</w:t>
            </w:r>
          </w:p>
        </w:tc>
      </w:tr>
      <w:tr w:rsidR="00351BCF" w:rsidRPr="00B41067" w:rsidTr="00B41067">
        <w:tc>
          <w:tcPr>
            <w:tcW w:w="988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5670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2012 год</w:t>
            </w:r>
          </w:p>
        </w:tc>
        <w:tc>
          <w:tcPr>
            <w:tcW w:w="3304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BCF" w:rsidRPr="00B41067" w:rsidTr="00B41067">
        <w:tc>
          <w:tcPr>
            <w:tcW w:w="988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5670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2013 год</w:t>
            </w:r>
          </w:p>
        </w:tc>
        <w:tc>
          <w:tcPr>
            <w:tcW w:w="3304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BCF" w:rsidRPr="00B41067" w:rsidTr="00B41067">
        <w:tc>
          <w:tcPr>
            <w:tcW w:w="988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5670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3304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351BCF" w:rsidRPr="00B41067" w:rsidTr="00B41067">
        <w:tc>
          <w:tcPr>
            <w:tcW w:w="988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г)</w:t>
            </w:r>
          </w:p>
        </w:tc>
        <w:tc>
          <w:tcPr>
            <w:tcW w:w="5670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3304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BCF" w:rsidRPr="00B41067" w:rsidTr="00B41067">
        <w:tc>
          <w:tcPr>
            <w:tcW w:w="988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д)</w:t>
            </w:r>
          </w:p>
        </w:tc>
        <w:tc>
          <w:tcPr>
            <w:tcW w:w="5670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3304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BCF" w:rsidRPr="00B41067" w:rsidTr="00B41067">
        <w:tc>
          <w:tcPr>
            <w:tcW w:w="988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670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Указываются конкурс, организатор и результат/ присвоенная награда</w:t>
            </w:r>
            <w:r w:rsidRPr="00B41067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8"/>
            </w:r>
          </w:p>
        </w:tc>
      </w:tr>
      <w:tr w:rsidR="00351BCF" w:rsidRPr="00B41067" w:rsidTr="00B41067">
        <w:tc>
          <w:tcPr>
            <w:tcW w:w="988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5670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2012 год</w:t>
            </w:r>
          </w:p>
        </w:tc>
        <w:tc>
          <w:tcPr>
            <w:tcW w:w="3304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BCF" w:rsidRPr="00B41067" w:rsidTr="00B41067">
        <w:tc>
          <w:tcPr>
            <w:tcW w:w="988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5670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2013 год</w:t>
            </w:r>
          </w:p>
        </w:tc>
        <w:tc>
          <w:tcPr>
            <w:tcW w:w="3304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BCF" w:rsidRPr="00B41067" w:rsidTr="00B41067">
        <w:tc>
          <w:tcPr>
            <w:tcW w:w="988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5670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3304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BCF" w:rsidRPr="00B41067" w:rsidTr="00B41067">
        <w:tc>
          <w:tcPr>
            <w:tcW w:w="988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г)</w:t>
            </w:r>
          </w:p>
        </w:tc>
        <w:tc>
          <w:tcPr>
            <w:tcW w:w="5670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3304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BCF" w:rsidRPr="00B41067" w:rsidTr="00B41067">
        <w:tc>
          <w:tcPr>
            <w:tcW w:w="988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д)</w:t>
            </w:r>
          </w:p>
        </w:tc>
        <w:tc>
          <w:tcPr>
            <w:tcW w:w="5670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3304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51BCF" w:rsidRDefault="00351BCF" w:rsidP="00814386">
      <w:pPr>
        <w:pStyle w:val="ListParagraph"/>
        <w:ind w:left="0"/>
        <w:rPr>
          <w:rFonts w:ascii="Times New Roman" w:hAnsi="Times New Roman"/>
          <w:sz w:val="28"/>
          <w:szCs w:val="28"/>
        </w:rPr>
      </w:pPr>
    </w:p>
    <w:p w:rsidR="00351BCF" w:rsidRDefault="00351BCF" w:rsidP="00264BF6">
      <w:pPr>
        <w:pStyle w:val="ListParagraph"/>
        <w:ind w:left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ФИО: </w:t>
      </w:r>
      <w:r>
        <w:rPr>
          <w:rFonts w:ascii="Times New Roman" w:hAnsi="Times New Roman"/>
          <w:sz w:val="28"/>
          <w:szCs w:val="28"/>
          <w:u w:val="single"/>
        </w:rPr>
        <w:t xml:space="preserve"> Оразбаева Фаризат Алиевна.</w:t>
      </w: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8"/>
        <w:gridCol w:w="5670"/>
        <w:gridCol w:w="3304"/>
      </w:tblGrid>
      <w:tr w:rsidR="00351BCF" w:rsidRPr="00B41067" w:rsidTr="00B41067">
        <w:tc>
          <w:tcPr>
            <w:tcW w:w="988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4106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670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41067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3304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41067">
              <w:rPr>
                <w:rFonts w:ascii="Times New Roman" w:hAnsi="Times New Roman"/>
                <w:b/>
                <w:sz w:val="24"/>
                <w:szCs w:val="24"/>
              </w:rPr>
              <w:t>Значение</w:t>
            </w:r>
          </w:p>
        </w:tc>
      </w:tr>
      <w:tr w:rsidR="00351BCF" w:rsidRPr="00B41067" w:rsidTr="00B41067">
        <w:tc>
          <w:tcPr>
            <w:tcW w:w="988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КЧГПУ, филологический факультет</w:t>
            </w:r>
          </w:p>
        </w:tc>
      </w:tr>
      <w:tr w:rsidR="00351BCF" w:rsidRPr="00B41067" w:rsidTr="00B41067">
        <w:tc>
          <w:tcPr>
            <w:tcW w:w="988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670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Специализация</w:t>
            </w:r>
          </w:p>
        </w:tc>
        <w:tc>
          <w:tcPr>
            <w:tcW w:w="3304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литературы, Родного языка и литературы.</w:t>
            </w:r>
          </w:p>
        </w:tc>
      </w:tr>
      <w:tr w:rsidR="00351BCF" w:rsidRPr="00B41067" w:rsidTr="00B41067">
        <w:tc>
          <w:tcPr>
            <w:tcW w:w="988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BCF" w:rsidRPr="00B41067" w:rsidTr="00B41067">
        <w:tc>
          <w:tcPr>
            <w:tcW w:w="988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670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Специализация</w:t>
            </w:r>
          </w:p>
        </w:tc>
        <w:tc>
          <w:tcPr>
            <w:tcW w:w="3304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BCF" w:rsidRPr="00B41067" w:rsidTr="00B41067">
        <w:tc>
          <w:tcPr>
            <w:tcW w:w="988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Общий стаж</w:t>
            </w:r>
          </w:p>
        </w:tc>
        <w:tc>
          <w:tcPr>
            <w:tcW w:w="3304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351BCF" w:rsidRPr="00B41067" w:rsidTr="00B41067">
        <w:tc>
          <w:tcPr>
            <w:tcW w:w="988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5670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В том числе педагогический</w:t>
            </w:r>
          </w:p>
        </w:tc>
        <w:tc>
          <w:tcPr>
            <w:tcW w:w="3304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351BCF" w:rsidRPr="00B41067" w:rsidTr="00B41067">
        <w:tc>
          <w:tcPr>
            <w:tcW w:w="988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BCF" w:rsidRPr="00B41067" w:rsidTr="00B41067">
        <w:tc>
          <w:tcPr>
            <w:tcW w:w="988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5670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304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BCF" w:rsidRPr="00B41067" w:rsidTr="00B41067">
        <w:tc>
          <w:tcPr>
            <w:tcW w:w="988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5670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3304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51BCF" w:rsidRPr="00B41067" w:rsidTr="00B41067">
        <w:tc>
          <w:tcPr>
            <w:tcW w:w="988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5670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3304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BCF" w:rsidRPr="00B41067" w:rsidTr="00B41067">
        <w:tc>
          <w:tcPr>
            <w:tcW w:w="988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Приказ № 122 от 26 мая 2014</w:t>
            </w:r>
          </w:p>
        </w:tc>
      </w:tr>
      <w:tr w:rsidR="00351BCF" w:rsidRPr="00B41067" w:rsidTr="00B41067">
        <w:tc>
          <w:tcPr>
            <w:tcW w:w="988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BCF" w:rsidRPr="00B41067" w:rsidTr="00B41067">
        <w:tc>
          <w:tcPr>
            <w:tcW w:w="988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670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BCF" w:rsidRPr="00B41067" w:rsidTr="00B41067">
        <w:tc>
          <w:tcPr>
            <w:tcW w:w="988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5670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  <w:tc>
          <w:tcPr>
            <w:tcW w:w="3304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BCF" w:rsidRPr="00B41067" w:rsidTr="00B41067">
        <w:tc>
          <w:tcPr>
            <w:tcW w:w="988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5670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3304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BCF" w:rsidRPr="00B41067" w:rsidTr="00B41067">
        <w:tc>
          <w:tcPr>
            <w:tcW w:w="988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5670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BCF" w:rsidRPr="00B41067" w:rsidTr="00B41067">
        <w:tc>
          <w:tcPr>
            <w:tcW w:w="988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 xml:space="preserve">8. </w:t>
            </w:r>
          </w:p>
        </w:tc>
        <w:tc>
          <w:tcPr>
            <w:tcW w:w="5670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</w:tr>
      <w:tr w:rsidR="00351BCF" w:rsidRPr="00B41067" w:rsidTr="00B41067">
        <w:tc>
          <w:tcPr>
            <w:tcW w:w="988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670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ДИРО, г. Махачкала.</w:t>
            </w:r>
          </w:p>
        </w:tc>
      </w:tr>
      <w:tr w:rsidR="00351BCF" w:rsidRPr="00B41067" w:rsidTr="00B41067">
        <w:tc>
          <w:tcPr>
            <w:tcW w:w="988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5670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2012 год</w:t>
            </w:r>
          </w:p>
        </w:tc>
        <w:tc>
          <w:tcPr>
            <w:tcW w:w="3304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BCF" w:rsidRPr="00B41067" w:rsidTr="00B41067">
        <w:tc>
          <w:tcPr>
            <w:tcW w:w="988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5670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2013 год</w:t>
            </w:r>
          </w:p>
        </w:tc>
        <w:tc>
          <w:tcPr>
            <w:tcW w:w="3304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BCF" w:rsidRPr="00B41067" w:rsidTr="00B41067">
        <w:tc>
          <w:tcPr>
            <w:tcW w:w="988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5670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3304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BCF" w:rsidRPr="00B41067" w:rsidTr="00B41067">
        <w:tc>
          <w:tcPr>
            <w:tcW w:w="988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г)</w:t>
            </w:r>
          </w:p>
        </w:tc>
        <w:tc>
          <w:tcPr>
            <w:tcW w:w="5670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3304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BCF" w:rsidRPr="00B41067" w:rsidTr="00B41067">
        <w:tc>
          <w:tcPr>
            <w:tcW w:w="988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д)</w:t>
            </w:r>
          </w:p>
        </w:tc>
        <w:tc>
          <w:tcPr>
            <w:tcW w:w="5670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3304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351BCF" w:rsidRPr="00B41067" w:rsidTr="00B41067">
        <w:tc>
          <w:tcPr>
            <w:tcW w:w="988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670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BCF" w:rsidRPr="00B41067" w:rsidTr="00B41067">
        <w:tc>
          <w:tcPr>
            <w:tcW w:w="988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5670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2012 год</w:t>
            </w:r>
          </w:p>
        </w:tc>
        <w:tc>
          <w:tcPr>
            <w:tcW w:w="3304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BCF" w:rsidRPr="00B41067" w:rsidTr="00B41067">
        <w:tc>
          <w:tcPr>
            <w:tcW w:w="988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5670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2013 год</w:t>
            </w:r>
          </w:p>
        </w:tc>
        <w:tc>
          <w:tcPr>
            <w:tcW w:w="3304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BCF" w:rsidRPr="00B41067" w:rsidTr="00B41067">
        <w:tc>
          <w:tcPr>
            <w:tcW w:w="988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5670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3304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BCF" w:rsidRPr="00B41067" w:rsidTr="00B41067">
        <w:tc>
          <w:tcPr>
            <w:tcW w:w="988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г)</w:t>
            </w:r>
          </w:p>
        </w:tc>
        <w:tc>
          <w:tcPr>
            <w:tcW w:w="5670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3304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BCF" w:rsidRPr="00B41067" w:rsidTr="00B41067">
        <w:tc>
          <w:tcPr>
            <w:tcW w:w="988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д)</w:t>
            </w:r>
          </w:p>
        </w:tc>
        <w:tc>
          <w:tcPr>
            <w:tcW w:w="5670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3304" w:type="dxa"/>
          </w:tcPr>
          <w:p w:rsidR="00351BCF" w:rsidRPr="00B41067" w:rsidRDefault="00351BCF" w:rsidP="00B410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51BCF" w:rsidRDefault="00351BCF" w:rsidP="00814386">
      <w:pPr>
        <w:pStyle w:val="ListParagraph"/>
        <w:ind w:left="0"/>
        <w:rPr>
          <w:rFonts w:ascii="Times New Roman" w:hAnsi="Times New Roman"/>
          <w:sz w:val="28"/>
          <w:szCs w:val="28"/>
        </w:rPr>
      </w:pPr>
    </w:p>
    <w:p w:rsidR="00351BCF" w:rsidRPr="00210C52" w:rsidRDefault="00351BCF" w:rsidP="00814386">
      <w:pPr>
        <w:pStyle w:val="NoSpacing"/>
        <w:numPr>
          <w:ilvl w:val="0"/>
          <w:numId w:val="1"/>
        </w:numPr>
        <w:ind w:left="0" w:firstLine="0"/>
        <w:rPr>
          <w:rFonts w:ascii="Times New Roman" w:hAnsi="Times New Roman"/>
          <w:b/>
          <w:sz w:val="28"/>
          <w:szCs w:val="28"/>
        </w:rPr>
      </w:pPr>
      <w:r w:rsidRPr="00210C52">
        <w:rPr>
          <w:rFonts w:ascii="Times New Roman" w:hAnsi="Times New Roman"/>
          <w:b/>
          <w:sz w:val="28"/>
          <w:szCs w:val="28"/>
        </w:rPr>
        <w:t>Оценка качества знаний обучающихся</w:t>
      </w:r>
      <w:r>
        <w:rPr>
          <w:rFonts w:ascii="Times New Roman" w:hAnsi="Times New Roman"/>
          <w:b/>
          <w:sz w:val="28"/>
          <w:szCs w:val="28"/>
        </w:rPr>
        <w:t xml:space="preserve"> 2015-2016 годов</w:t>
      </w:r>
    </w:p>
    <w:p w:rsidR="00351BCF" w:rsidRDefault="00351BCF" w:rsidP="00814386">
      <w:pPr>
        <w:pStyle w:val="NoSpacing"/>
        <w:rPr>
          <w:rFonts w:ascii="Times New Roman" w:hAnsi="Times New Roman"/>
          <w:sz w:val="28"/>
          <w:szCs w:val="28"/>
        </w:rPr>
      </w:pPr>
    </w:p>
    <w:p w:rsidR="00351BCF" w:rsidRDefault="00351BCF" w:rsidP="00814386">
      <w:pPr>
        <w:pStyle w:val="NoSpacing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данные об итогах промежуточной аттестации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31"/>
        <w:gridCol w:w="992"/>
        <w:gridCol w:w="992"/>
        <w:gridCol w:w="851"/>
        <w:gridCol w:w="1276"/>
        <w:gridCol w:w="3910"/>
      </w:tblGrid>
      <w:tr w:rsidR="00351BCF" w:rsidRPr="00B41067" w:rsidTr="00B41067">
        <w:tc>
          <w:tcPr>
            <w:tcW w:w="1531" w:type="dxa"/>
            <w:vMerge w:val="restart"/>
          </w:tcPr>
          <w:p w:rsidR="00351BCF" w:rsidRPr="00B41067" w:rsidRDefault="00351BCF" w:rsidP="003D241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Класс</w:t>
            </w:r>
            <w:r w:rsidRPr="00B41067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9"/>
            </w:r>
          </w:p>
        </w:tc>
        <w:tc>
          <w:tcPr>
            <w:tcW w:w="4111" w:type="dxa"/>
            <w:gridSpan w:val="4"/>
          </w:tcPr>
          <w:p w:rsidR="00351BCF" w:rsidRPr="00B41067" w:rsidRDefault="00351BCF" w:rsidP="00B4106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Итоги аттестации</w:t>
            </w:r>
            <w:r w:rsidRPr="00B41067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10"/>
            </w:r>
          </w:p>
        </w:tc>
        <w:tc>
          <w:tcPr>
            <w:tcW w:w="3910" w:type="dxa"/>
            <w:vMerge w:val="restart"/>
          </w:tcPr>
          <w:p w:rsidR="00351BCF" w:rsidRPr="00B41067" w:rsidRDefault="00351BCF" w:rsidP="00B4106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Учитель -предметник</w:t>
            </w:r>
          </w:p>
        </w:tc>
      </w:tr>
      <w:tr w:rsidR="00351BCF" w:rsidRPr="00B41067" w:rsidTr="00B41067">
        <w:tc>
          <w:tcPr>
            <w:tcW w:w="1531" w:type="dxa"/>
            <w:vMerge/>
          </w:tcPr>
          <w:p w:rsidR="00351BCF" w:rsidRPr="00B41067" w:rsidRDefault="00351BCF" w:rsidP="003D241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1BCF" w:rsidRPr="00B41067" w:rsidRDefault="00351BCF" w:rsidP="003D241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Неуд</w:t>
            </w:r>
          </w:p>
        </w:tc>
        <w:tc>
          <w:tcPr>
            <w:tcW w:w="992" w:type="dxa"/>
          </w:tcPr>
          <w:p w:rsidR="00351BCF" w:rsidRPr="00B41067" w:rsidRDefault="00351BCF" w:rsidP="003D241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851" w:type="dxa"/>
          </w:tcPr>
          <w:p w:rsidR="00351BCF" w:rsidRPr="00B41067" w:rsidRDefault="00351BCF" w:rsidP="003D241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276" w:type="dxa"/>
          </w:tcPr>
          <w:p w:rsidR="00351BCF" w:rsidRPr="00B41067" w:rsidRDefault="00351BCF" w:rsidP="003D241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3910" w:type="dxa"/>
            <w:vMerge/>
          </w:tcPr>
          <w:p w:rsidR="00351BCF" w:rsidRPr="00B41067" w:rsidRDefault="00351BCF" w:rsidP="003B372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BCF" w:rsidRPr="00B41067" w:rsidTr="00B41067">
        <w:tc>
          <w:tcPr>
            <w:tcW w:w="1531" w:type="dxa"/>
          </w:tcPr>
          <w:p w:rsidR="00351BCF" w:rsidRPr="00B41067" w:rsidRDefault="00351BCF" w:rsidP="003B3725">
            <w:pPr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5кл.</w:t>
            </w:r>
          </w:p>
        </w:tc>
        <w:tc>
          <w:tcPr>
            <w:tcW w:w="992" w:type="dxa"/>
          </w:tcPr>
          <w:p w:rsidR="00351BCF" w:rsidRPr="00B41067" w:rsidRDefault="00351BCF" w:rsidP="003D241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51BCF" w:rsidRPr="00B41067" w:rsidRDefault="00351BCF" w:rsidP="003D241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351BCF" w:rsidRPr="00B41067" w:rsidRDefault="00351BCF" w:rsidP="003D241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51BCF" w:rsidRPr="00B41067" w:rsidRDefault="00351BCF" w:rsidP="003D241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10" w:type="dxa"/>
          </w:tcPr>
          <w:p w:rsidR="00351BCF" w:rsidRPr="00B41067" w:rsidRDefault="00351BCF" w:rsidP="003B372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Оразбаеува Ф.А.</w:t>
            </w:r>
          </w:p>
        </w:tc>
      </w:tr>
      <w:tr w:rsidR="00351BCF" w:rsidRPr="00B41067" w:rsidTr="00B41067">
        <w:tc>
          <w:tcPr>
            <w:tcW w:w="1531" w:type="dxa"/>
          </w:tcPr>
          <w:p w:rsidR="00351BCF" w:rsidRPr="00B41067" w:rsidRDefault="00351BCF" w:rsidP="003B3725">
            <w:pPr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6кл.</w:t>
            </w:r>
          </w:p>
        </w:tc>
        <w:tc>
          <w:tcPr>
            <w:tcW w:w="992" w:type="dxa"/>
          </w:tcPr>
          <w:p w:rsidR="00351BCF" w:rsidRPr="00B41067" w:rsidRDefault="00351BCF" w:rsidP="003D241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51BCF" w:rsidRPr="00B41067" w:rsidRDefault="00351BCF" w:rsidP="003D241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51BCF" w:rsidRPr="00B41067" w:rsidRDefault="00351BCF" w:rsidP="003D241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51BCF" w:rsidRPr="00B41067" w:rsidRDefault="00351BCF" w:rsidP="003D241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10" w:type="dxa"/>
          </w:tcPr>
          <w:p w:rsidR="00351BCF" w:rsidRPr="00B41067" w:rsidRDefault="00351BCF" w:rsidP="003B372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Оразбаева Ф.А.</w:t>
            </w:r>
          </w:p>
        </w:tc>
      </w:tr>
      <w:tr w:rsidR="00351BCF" w:rsidRPr="00B41067" w:rsidTr="00B41067">
        <w:tc>
          <w:tcPr>
            <w:tcW w:w="1531" w:type="dxa"/>
          </w:tcPr>
          <w:p w:rsidR="00351BCF" w:rsidRPr="00B41067" w:rsidRDefault="00351BCF" w:rsidP="003B3725">
            <w:pPr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7 кл.</w:t>
            </w:r>
          </w:p>
        </w:tc>
        <w:tc>
          <w:tcPr>
            <w:tcW w:w="992" w:type="dxa"/>
          </w:tcPr>
          <w:p w:rsidR="00351BCF" w:rsidRPr="00B41067" w:rsidRDefault="00351BCF" w:rsidP="003D241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51BCF" w:rsidRPr="00B41067" w:rsidRDefault="00351BCF" w:rsidP="003B372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51BCF" w:rsidRPr="00B41067" w:rsidRDefault="00351BCF" w:rsidP="003B372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51BCF" w:rsidRPr="00B41067" w:rsidRDefault="00351BCF" w:rsidP="003B372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10" w:type="dxa"/>
          </w:tcPr>
          <w:p w:rsidR="00351BCF" w:rsidRPr="00B41067" w:rsidRDefault="00351BCF" w:rsidP="003B372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Бальгишиева М.К.</w:t>
            </w:r>
          </w:p>
        </w:tc>
      </w:tr>
      <w:tr w:rsidR="00351BCF" w:rsidRPr="00B41067" w:rsidTr="00B41067">
        <w:trPr>
          <w:trHeight w:val="283"/>
        </w:trPr>
        <w:tc>
          <w:tcPr>
            <w:tcW w:w="1531" w:type="dxa"/>
          </w:tcPr>
          <w:p w:rsidR="00351BCF" w:rsidRPr="00B41067" w:rsidRDefault="00351BCF" w:rsidP="003B3725">
            <w:pPr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8 кл.</w:t>
            </w:r>
          </w:p>
        </w:tc>
        <w:tc>
          <w:tcPr>
            <w:tcW w:w="992" w:type="dxa"/>
          </w:tcPr>
          <w:p w:rsidR="00351BCF" w:rsidRPr="00B41067" w:rsidRDefault="00351BCF" w:rsidP="003D241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51BCF" w:rsidRPr="00B41067" w:rsidRDefault="00351BCF" w:rsidP="003D241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51BCF" w:rsidRPr="00B41067" w:rsidRDefault="00351BCF" w:rsidP="003D241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51BCF" w:rsidRPr="00B41067" w:rsidRDefault="00351BCF" w:rsidP="003D241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10" w:type="dxa"/>
          </w:tcPr>
          <w:p w:rsidR="00351BCF" w:rsidRPr="00B41067" w:rsidRDefault="00351BCF" w:rsidP="003B372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Бальгишиева  М.К.</w:t>
            </w:r>
          </w:p>
        </w:tc>
      </w:tr>
      <w:tr w:rsidR="00351BCF" w:rsidRPr="00B41067" w:rsidTr="00B41067">
        <w:trPr>
          <w:trHeight w:val="180"/>
        </w:trPr>
        <w:tc>
          <w:tcPr>
            <w:tcW w:w="1531" w:type="dxa"/>
          </w:tcPr>
          <w:p w:rsidR="00351BCF" w:rsidRPr="00B41067" w:rsidRDefault="00351BCF" w:rsidP="003B3725">
            <w:pPr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9кл.</w:t>
            </w:r>
          </w:p>
        </w:tc>
        <w:tc>
          <w:tcPr>
            <w:tcW w:w="992" w:type="dxa"/>
          </w:tcPr>
          <w:p w:rsidR="00351BCF" w:rsidRPr="00B41067" w:rsidRDefault="00351BCF" w:rsidP="003D241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1BCF" w:rsidRPr="00B41067" w:rsidRDefault="00351BCF" w:rsidP="003D241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51BCF" w:rsidRPr="00B41067" w:rsidRDefault="00351BCF" w:rsidP="003D241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51BCF" w:rsidRPr="00B41067" w:rsidRDefault="00351BCF" w:rsidP="003D241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10" w:type="dxa"/>
          </w:tcPr>
          <w:p w:rsidR="00351BCF" w:rsidRPr="00B41067" w:rsidRDefault="00351BCF" w:rsidP="003B372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 xml:space="preserve">Оразбаева Ф.А. </w:t>
            </w:r>
          </w:p>
        </w:tc>
      </w:tr>
    </w:tbl>
    <w:p w:rsidR="00351BCF" w:rsidRDefault="00351BCF" w:rsidP="00814386">
      <w:pPr>
        <w:pStyle w:val="NoSpacing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ОГЭ</w:t>
      </w:r>
      <w:r>
        <w:rPr>
          <w:rStyle w:val="FootnoteReference"/>
          <w:rFonts w:ascii="Times New Roman" w:hAnsi="Times New Roman"/>
          <w:sz w:val="28"/>
          <w:szCs w:val="28"/>
        </w:rPr>
        <w:footnoteReference w:id="11"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10"/>
        <w:gridCol w:w="1910"/>
        <w:gridCol w:w="1910"/>
        <w:gridCol w:w="1911"/>
        <w:gridCol w:w="1911"/>
      </w:tblGrid>
      <w:tr w:rsidR="00351BCF" w:rsidRPr="00B41067" w:rsidTr="00B41067">
        <w:tc>
          <w:tcPr>
            <w:tcW w:w="1910" w:type="dxa"/>
            <w:vMerge w:val="restart"/>
          </w:tcPr>
          <w:p w:rsidR="00351BCF" w:rsidRPr="00B41067" w:rsidRDefault="00351BCF" w:rsidP="003D241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Класс</w:t>
            </w:r>
            <w:r w:rsidRPr="00B41067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12"/>
            </w:r>
          </w:p>
        </w:tc>
        <w:tc>
          <w:tcPr>
            <w:tcW w:w="7642" w:type="dxa"/>
            <w:gridSpan w:val="4"/>
          </w:tcPr>
          <w:p w:rsidR="00351BCF" w:rsidRPr="00B41067" w:rsidRDefault="00351BCF" w:rsidP="00B4106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Итоги ОГЭ</w:t>
            </w:r>
            <w:r w:rsidRPr="00B41067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13"/>
            </w:r>
          </w:p>
        </w:tc>
      </w:tr>
      <w:tr w:rsidR="00351BCF" w:rsidRPr="00B41067" w:rsidTr="00B41067">
        <w:tc>
          <w:tcPr>
            <w:tcW w:w="1910" w:type="dxa"/>
            <w:vMerge/>
          </w:tcPr>
          <w:p w:rsidR="00351BCF" w:rsidRPr="00B41067" w:rsidRDefault="00351BCF" w:rsidP="003D241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351BCF" w:rsidRPr="00B41067" w:rsidRDefault="00351BCF" w:rsidP="003D241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Неуд</w:t>
            </w:r>
          </w:p>
        </w:tc>
        <w:tc>
          <w:tcPr>
            <w:tcW w:w="1910" w:type="dxa"/>
          </w:tcPr>
          <w:p w:rsidR="00351BCF" w:rsidRPr="00B41067" w:rsidRDefault="00351BCF" w:rsidP="003D241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911" w:type="dxa"/>
          </w:tcPr>
          <w:p w:rsidR="00351BCF" w:rsidRPr="00B41067" w:rsidRDefault="00351BCF" w:rsidP="003D241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911" w:type="dxa"/>
          </w:tcPr>
          <w:p w:rsidR="00351BCF" w:rsidRPr="00B41067" w:rsidRDefault="00351BCF" w:rsidP="003D241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</w:tr>
      <w:tr w:rsidR="00351BCF" w:rsidRPr="00B41067" w:rsidTr="00B41067">
        <w:tc>
          <w:tcPr>
            <w:tcW w:w="1910" w:type="dxa"/>
          </w:tcPr>
          <w:p w:rsidR="00351BCF" w:rsidRPr="00B41067" w:rsidRDefault="00351BCF" w:rsidP="003D241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B41067">
              <w:rPr>
                <w:rFonts w:ascii="Times New Roman" w:hAnsi="Times New Roman"/>
                <w:sz w:val="28"/>
                <w:szCs w:val="28"/>
              </w:rPr>
              <w:t>9кл</w:t>
            </w:r>
          </w:p>
        </w:tc>
        <w:tc>
          <w:tcPr>
            <w:tcW w:w="1910" w:type="dxa"/>
          </w:tcPr>
          <w:p w:rsidR="00351BCF" w:rsidRPr="00B41067" w:rsidRDefault="00351BCF" w:rsidP="003D241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351BCF" w:rsidRPr="00B41067" w:rsidRDefault="00351BCF" w:rsidP="003D241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1" w:type="dxa"/>
          </w:tcPr>
          <w:p w:rsidR="00351BCF" w:rsidRPr="00B41067" w:rsidRDefault="00351BCF" w:rsidP="003D241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1" w:type="dxa"/>
          </w:tcPr>
          <w:p w:rsidR="00351BCF" w:rsidRPr="00B41067" w:rsidRDefault="00351BCF" w:rsidP="003D241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BCF" w:rsidRPr="00B41067" w:rsidTr="00B41067">
        <w:tc>
          <w:tcPr>
            <w:tcW w:w="1910" w:type="dxa"/>
          </w:tcPr>
          <w:p w:rsidR="00351BCF" w:rsidRPr="00B41067" w:rsidRDefault="00351BCF" w:rsidP="003D241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351BCF" w:rsidRPr="00B41067" w:rsidRDefault="00351BCF" w:rsidP="003D241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351BCF" w:rsidRPr="00B41067" w:rsidRDefault="00351BCF" w:rsidP="003D241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351BCF" w:rsidRPr="00B41067" w:rsidRDefault="00351BCF" w:rsidP="003D241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351BCF" w:rsidRPr="00B41067" w:rsidRDefault="00351BCF" w:rsidP="003D241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51BCF" w:rsidRDefault="00351BCF" w:rsidP="00814386">
      <w:pPr>
        <w:pStyle w:val="NoSpacing"/>
        <w:rPr>
          <w:rFonts w:ascii="Times New Roman" w:hAnsi="Times New Roman"/>
          <w:sz w:val="28"/>
          <w:szCs w:val="28"/>
        </w:rPr>
      </w:pPr>
    </w:p>
    <w:p w:rsidR="00351BCF" w:rsidRDefault="00351BCF" w:rsidP="00814386">
      <w:pPr>
        <w:pStyle w:val="NoSpacing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ЕГЭ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10"/>
        <w:gridCol w:w="1460"/>
        <w:gridCol w:w="1460"/>
        <w:gridCol w:w="982"/>
        <w:gridCol w:w="992"/>
        <w:gridCol w:w="993"/>
        <w:gridCol w:w="992"/>
        <w:gridCol w:w="1134"/>
      </w:tblGrid>
      <w:tr w:rsidR="00351BCF" w:rsidRPr="00B41067" w:rsidTr="00B41067">
        <w:tc>
          <w:tcPr>
            <w:tcW w:w="1910" w:type="dxa"/>
            <w:vMerge w:val="restart"/>
          </w:tcPr>
          <w:p w:rsidR="00351BCF" w:rsidRPr="00B41067" w:rsidRDefault="00351BCF" w:rsidP="003D241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Класс</w:t>
            </w:r>
            <w:r w:rsidRPr="00B41067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14"/>
            </w:r>
          </w:p>
        </w:tc>
        <w:tc>
          <w:tcPr>
            <w:tcW w:w="8013" w:type="dxa"/>
            <w:gridSpan w:val="7"/>
          </w:tcPr>
          <w:p w:rsidR="00351BCF" w:rsidRPr="00B41067" w:rsidRDefault="00351BCF" w:rsidP="00B4106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Итоги ЕГЭ</w:t>
            </w:r>
            <w:r w:rsidRPr="00B41067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15"/>
            </w:r>
          </w:p>
        </w:tc>
      </w:tr>
      <w:tr w:rsidR="00351BCF" w:rsidRPr="00B41067" w:rsidTr="00B41067">
        <w:tc>
          <w:tcPr>
            <w:tcW w:w="1910" w:type="dxa"/>
            <w:vMerge/>
          </w:tcPr>
          <w:p w:rsidR="00351BCF" w:rsidRPr="00B41067" w:rsidRDefault="00351BCF" w:rsidP="003D241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351BCF" w:rsidRPr="00B41067" w:rsidRDefault="00351BCF" w:rsidP="003D24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B41067">
              <w:rPr>
                <w:rFonts w:ascii="Times New Roman" w:hAnsi="Times New Roman"/>
                <w:sz w:val="20"/>
                <w:szCs w:val="20"/>
              </w:rPr>
              <w:t>Ниже минимального балла</w:t>
            </w:r>
          </w:p>
        </w:tc>
        <w:tc>
          <w:tcPr>
            <w:tcW w:w="1460" w:type="dxa"/>
          </w:tcPr>
          <w:p w:rsidR="00351BCF" w:rsidRPr="00B41067" w:rsidRDefault="00351BCF" w:rsidP="003D24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B41067">
              <w:rPr>
                <w:rFonts w:ascii="Times New Roman" w:hAnsi="Times New Roman"/>
                <w:sz w:val="20"/>
                <w:szCs w:val="20"/>
              </w:rPr>
              <w:t>От минимального балла + 1 до 50 баллов</w:t>
            </w:r>
          </w:p>
        </w:tc>
        <w:tc>
          <w:tcPr>
            <w:tcW w:w="982" w:type="dxa"/>
          </w:tcPr>
          <w:p w:rsidR="00351BCF" w:rsidRPr="00B41067" w:rsidRDefault="00351BCF" w:rsidP="003D24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B41067">
              <w:rPr>
                <w:rFonts w:ascii="Times New Roman" w:hAnsi="Times New Roman"/>
                <w:sz w:val="20"/>
                <w:szCs w:val="20"/>
              </w:rPr>
              <w:t>От 51 до 60 баллов</w:t>
            </w:r>
          </w:p>
        </w:tc>
        <w:tc>
          <w:tcPr>
            <w:tcW w:w="992" w:type="dxa"/>
          </w:tcPr>
          <w:p w:rsidR="00351BCF" w:rsidRPr="00B41067" w:rsidRDefault="00351BCF" w:rsidP="003D24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B41067">
              <w:rPr>
                <w:rFonts w:ascii="Times New Roman" w:hAnsi="Times New Roman"/>
                <w:sz w:val="20"/>
                <w:szCs w:val="20"/>
              </w:rPr>
              <w:t>От 61 до 70 баллов</w:t>
            </w:r>
          </w:p>
        </w:tc>
        <w:tc>
          <w:tcPr>
            <w:tcW w:w="993" w:type="dxa"/>
          </w:tcPr>
          <w:p w:rsidR="00351BCF" w:rsidRPr="00B41067" w:rsidRDefault="00351BCF" w:rsidP="003D24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B41067">
              <w:rPr>
                <w:rFonts w:ascii="Times New Roman" w:hAnsi="Times New Roman"/>
                <w:sz w:val="20"/>
                <w:szCs w:val="20"/>
              </w:rPr>
              <w:t>От 71 до 80 баллов</w:t>
            </w:r>
          </w:p>
        </w:tc>
        <w:tc>
          <w:tcPr>
            <w:tcW w:w="992" w:type="dxa"/>
          </w:tcPr>
          <w:p w:rsidR="00351BCF" w:rsidRPr="00B41067" w:rsidRDefault="00351BCF" w:rsidP="003D24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B41067">
              <w:rPr>
                <w:rFonts w:ascii="Times New Roman" w:hAnsi="Times New Roman"/>
                <w:sz w:val="20"/>
                <w:szCs w:val="20"/>
              </w:rPr>
              <w:t>От 81 до 90 баллов</w:t>
            </w:r>
          </w:p>
        </w:tc>
        <w:tc>
          <w:tcPr>
            <w:tcW w:w="1134" w:type="dxa"/>
          </w:tcPr>
          <w:p w:rsidR="00351BCF" w:rsidRPr="00B41067" w:rsidRDefault="00351BCF" w:rsidP="003D24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B41067">
              <w:rPr>
                <w:rFonts w:ascii="Times New Roman" w:hAnsi="Times New Roman"/>
                <w:sz w:val="20"/>
                <w:szCs w:val="20"/>
              </w:rPr>
              <w:t>От 91 до 100 баллов</w:t>
            </w:r>
          </w:p>
        </w:tc>
      </w:tr>
      <w:tr w:rsidR="00351BCF" w:rsidRPr="00B41067" w:rsidTr="00B41067">
        <w:tc>
          <w:tcPr>
            <w:tcW w:w="1910" w:type="dxa"/>
          </w:tcPr>
          <w:p w:rsidR="00351BCF" w:rsidRPr="00B41067" w:rsidRDefault="00351BCF" w:rsidP="003D241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351BCF" w:rsidRPr="00B41067" w:rsidRDefault="00351BCF" w:rsidP="003D241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351BCF" w:rsidRPr="00B41067" w:rsidRDefault="00351BCF" w:rsidP="003D241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351BCF" w:rsidRPr="00B41067" w:rsidRDefault="00351BCF" w:rsidP="003D241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1BCF" w:rsidRPr="00B41067" w:rsidRDefault="00351BCF" w:rsidP="003D241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1BCF" w:rsidRPr="00B41067" w:rsidRDefault="00351BCF" w:rsidP="003D241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1BCF" w:rsidRPr="00B41067" w:rsidRDefault="00351BCF" w:rsidP="003D241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1BCF" w:rsidRPr="00B41067" w:rsidRDefault="00351BCF" w:rsidP="003D241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BCF" w:rsidRPr="00B41067" w:rsidTr="00B41067">
        <w:tc>
          <w:tcPr>
            <w:tcW w:w="1910" w:type="dxa"/>
          </w:tcPr>
          <w:p w:rsidR="00351BCF" w:rsidRPr="00B41067" w:rsidRDefault="00351BCF" w:rsidP="003D241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351BCF" w:rsidRPr="00B41067" w:rsidRDefault="00351BCF" w:rsidP="003D241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351BCF" w:rsidRPr="00B41067" w:rsidRDefault="00351BCF" w:rsidP="003D241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351BCF" w:rsidRPr="00B41067" w:rsidRDefault="00351BCF" w:rsidP="003D241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1BCF" w:rsidRPr="00B41067" w:rsidRDefault="00351BCF" w:rsidP="003D241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1BCF" w:rsidRPr="00B41067" w:rsidRDefault="00351BCF" w:rsidP="003D241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1BCF" w:rsidRPr="00B41067" w:rsidRDefault="00351BCF" w:rsidP="003D241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1BCF" w:rsidRPr="00B41067" w:rsidRDefault="00351BCF" w:rsidP="003D241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51BCF" w:rsidRDefault="00351BCF" w:rsidP="00814386">
      <w:pPr>
        <w:pStyle w:val="NoSpacing"/>
        <w:rPr>
          <w:rFonts w:ascii="Times New Roman" w:hAnsi="Times New Roman"/>
          <w:sz w:val="28"/>
          <w:szCs w:val="28"/>
        </w:rPr>
      </w:pPr>
    </w:p>
    <w:p w:rsidR="00351BCF" w:rsidRDefault="00351BCF" w:rsidP="00814386">
      <w:pPr>
        <w:pStyle w:val="NoSpacing"/>
        <w:rPr>
          <w:rFonts w:ascii="Times New Roman" w:hAnsi="Times New Roman"/>
          <w:sz w:val="28"/>
          <w:szCs w:val="28"/>
        </w:rPr>
      </w:pPr>
    </w:p>
    <w:p w:rsidR="00351BCF" w:rsidRDefault="00351BCF" w:rsidP="00814386">
      <w:pPr>
        <w:pStyle w:val="NoSpacing"/>
        <w:numPr>
          <w:ilvl w:val="0"/>
          <w:numId w:val="1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сетевом сотрудничестве по предметам либо о неформальном сотрудничестве с иными организациями по предмету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56"/>
        <w:gridCol w:w="4956"/>
      </w:tblGrid>
      <w:tr w:rsidR="00351BCF" w:rsidRPr="00B41067" w:rsidTr="00B41067">
        <w:tc>
          <w:tcPr>
            <w:tcW w:w="4956" w:type="dxa"/>
          </w:tcPr>
          <w:p w:rsidR="00351BCF" w:rsidRPr="00B41067" w:rsidRDefault="00351BCF" w:rsidP="003D241D">
            <w:pPr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Осуществляется сотрудничество</w:t>
            </w:r>
          </w:p>
        </w:tc>
        <w:tc>
          <w:tcPr>
            <w:tcW w:w="4956" w:type="dxa"/>
          </w:tcPr>
          <w:p w:rsidR="00351BCF" w:rsidRPr="00B41067" w:rsidRDefault="00351BCF" w:rsidP="003D24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BCF" w:rsidRPr="00B41067" w:rsidTr="00B41067">
        <w:tc>
          <w:tcPr>
            <w:tcW w:w="4956" w:type="dxa"/>
          </w:tcPr>
          <w:p w:rsidR="00351BCF" w:rsidRPr="00B41067" w:rsidRDefault="00351BCF" w:rsidP="003D241D">
            <w:pPr>
              <w:rPr>
                <w:rFonts w:ascii="Times New Roman" w:hAnsi="Times New Roman"/>
                <w:sz w:val="24"/>
                <w:szCs w:val="24"/>
              </w:rPr>
            </w:pPr>
            <w:r w:rsidRPr="00B41067">
              <w:rPr>
                <w:rFonts w:ascii="Times New Roman" w:hAnsi="Times New Roman"/>
                <w:sz w:val="24"/>
                <w:szCs w:val="24"/>
              </w:rPr>
              <w:t>Не осуществляется сотрудничество</w:t>
            </w:r>
          </w:p>
        </w:tc>
        <w:tc>
          <w:tcPr>
            <w:tcW w:w="4956" w:type="dxa"/>
          </w:tcPr>
          <w:p w:rsidR="00351BCF" w:rsidRPr="00B41067" w:rsidRDefault="00351BCF" w:rsidP="003D24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51BCF" w:rsidRPr="00A440C0" w:rsidRDefault="00351BCF" w:rsidP="00814386">
      <w:pPr>
        <w:rPr>
          <w:rFonts w:ascii="Times New Roman" w:hAnsi="Times New Roman"/>
          <w:sz w:val="24"/>
          <w:szCs w:val="24"/>
        </w:rPr>
      </w:pPr>
      <w:r w:rsidRPr="00A440C0">
        <w:rPr>
          <w:rFonts w:ascii="Times New Roman" w:hAnsi="Times New Roman"/>
          <w:sz w:val="24"/>
          <w:szCs w:val="24"/>
        </w:rPr>
        <w:t>Перечень организаций, с которыми ведется сотрудничество: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5"/>
        <w:gridCol w:w="2770"/>
        <w:gridCol w:w="3154"/>
        <w:gridCol w:w="3033"/>
      </w:tblGrid>
      <w:tr w:rsidR="00351BCF" w:rsidRPr="00B41067" w:rsidTr="00B41067">
        <w:tc>
          <w:tcPr>
            <w:tcW w:w="955" w:type="dxa"/>
          </w:tcPr>
          <w:p w:rsidR="00351BCF" w:rsidRPr="00B41067" w:rsidRDefault="00351BCF" w:rsidP="003D24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106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770" w:type="dxa"/>
          </w:tcPr>
          <w:p w:rsidR="00351BCF" w:rsidRPr="00B41067" w:rsidRDefault="00351BCF" w:rsidP="003D24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1067">
              <w:rPr>
                <w:rFonts w:ascii="Times New Roman" w:hAnsi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154" w:type="dxa"/>
          </w:tcPr>
          <w:p w:rsidR="00351BCF" w:rsidRPr="00B41067" w:rsidRDefault="00351BCF" w:rsidP="003D24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1067">
              <w:rPr>
                <w:rFonts w:ascii="Times New Roman" w:hAnsi="Times New Roman"/>
                <w:b/>
                <w:sz w:val="24"/>
                <w:szCs w:val="24"/>
              </w:rPr>
              <w:t>Основание</w:t>
            </w:r>
            <w:r w:rsidRPr="00B41067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16"/>
            </w:r>
          </w:p>
        </w:tc>
        <w:tc>
          <w:tcPr>
            <w:tcW w:w="3033" w:type="dxa"/>
          </w:tcPr>
          <w:p w:rsidR="00351BCF" w:rsidRPr="00B41067" w:rsidRDefault="00351BCF" w:rsidP="003D24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1067">
              <w:rPr>
                <w:rFonts w:ascii="Times New Roman" w:hAnsi="Times New Roman"/>
                <w:b/>
                <w:sz w:val="24"/>
                <w:szCs w:val="24"/>
              </w:rPr>
              <w:t>Цель сотрудничества</w:t>
            </w:r>
          </w:p>
        </w:tc>
      </w:tr>
      <w:tr w:rsidR="00351BCF" w:rsidRPr="00B41067" w:rsidTr="00B41067">
        <w:tc>
          <w:tcPr>
            <w:tcW w:w="955" w:type="dxa"/>
          </w:tcPr>
          <w:p w:rsidR="00351BCF" w:rsidRPr="00B41067" w:rsidRDefault="00351BCF" w:rsidP="003D24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 w:rsidR="00351BCF" w:rsidRPr="00B41067" w:rsidRDefault="00351BCF" w:rsidP="003D24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4" w:type="dxa"/>
          </w:tcPr>
          <w:p w:rsidR="00351BCF" w:rsidRPr="00B41067" w:rsidRDefault="00351BCF" w:rsidP="003D24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 w:rsidR="00351BCF" w:rsidRPr="00B41067" w:rsidRDefault="00351BCF" w:rsidP="003D24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51BCF" w:rsidRDefault="00351BCF" w:rsidP="00814386">
      <w:pPr>
        <w:pStyle w:val="NoSpacing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3304"/>
        <w:gridCol w:w="3304"/>
        <w:gridCol w:w="3304"/>
      </w:tblGrid>
      <w:tr w:rsidR="00351BCF" w:rsidRPr="00B41067" w:rsidTr="00B41067">
        <w:tc>
          <w:tcPr>
            <w:tcW w:w="3304" w:type="dxa"/>
          </w:tcPr>
          <w:p w:rsidR="00351BCF" w:rsidRPr="00B41067" w:rsidRDefault="00351BCF" w:rsidP="003D241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B41067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304" w:type="dxa"/>
          </w:tcPr>
          <w:p w:rsidR="00351BCF" w:rsidRPr="00B41067" w:rsidRDefault="00351BCF" w:rsidP="00B41067">
            <w:pPr>
              <w:pStyle w:val="NoSpacing"/>
              <w:pBdr>
                <w:bottom w:val="single" w:sz="12" w:space="1" w:color="auto"/>
              </w:pBdr>
              <w:rPr>
                <w:rFonts w:ascii="Times New Roman" w:hAnsi="Times New Roman"/>
                <w:sz w:val="28"/>
                <w:szCs w:val="28"/>
              </w:rPr>
            </w:pPr>
          </w:p>
          <w:p w:rsidR="00351BCF" w:rsidRPr="00B41067" w:rsidRDefault="00351BCF" w:rsidP="003D241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B41067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351BCF" w:rsidRPr="00B41067" w:rsidRDefault="00351BCF" w:rsidP="00B41067">
            <w:pPr>
              <w:pStyle w:val="NoSpacing"/>
              <w:pBdr>
                <w:bottom w:val="single" w:sz="12" w:space="1" w:color="auto"/>
              </w:pBdr>
              <w:rPr>
                <w:rFonts w:ascii="Times New Roman" w:hAnsi="Times New Roman"/>
                <w:sz w:val="28"/>
                <w:szCs w:val="28"/>
              </w:rPr>
            </w:pPr>
            <w:r w:rsidRPr="00B41067">
              <w:rPr>
                <w:rFonts w:ascii="Times New Roman" w:hAnsi="Times New Roman"/>
                <w:sz w:val="28"/>
                <w:szCs w:val="28"/>
              </w:rPr>
              <w:t>Бальгишиева М.К.</w:t>
            </w:r>
          </w:p>
          <w:p w:rsidR="00351BCF" w:rsidRPr="00B41067" w:rsidRDefault="00351BCF" w:rsidP="003D241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1BCF" w:rsidRPr="00B41067" w:rsidTr="00B41067">
        <w:tc>
          <w:tcPr>
            <w:tcW w:w="3304" w:type="dxa"/>
          </w:tcPr>
          <w:p w:rsidR="00351BCF" w:rsidRPr="00B41067" w:rsidRDefault="00351BCF" w:rsidP="003D241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B41067">
              <w:rPr>
                <w:rFonts w:ascii="Times New Roman" w:hAnsi="Times New Roman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304" w:type="dxa"/>
          </w:tcPr>
          <w:p w:rsidR="00351BCF" w:rsidRPr="00B41067" w:rsidRDefault="00351BCF" w:rsidP="00B41067">
            <w:pPr>
              <w:pStyle w:val="NoSpacing"/>
              <w:pBdr>
                <w:bottom w:val="single" w:sz="12" w:space="1" w:color="auto"/>
              </w:pBdr>
              <w:rPr>
                <w:rFonts w:ascii="Times New Roman" w:hAnsi="Times New Roman"/>
                <w:sz w:val="28"/>
                <w:szCs w:val="28"/>
              </w:rPr>
            </w:pPr>
          </w:p>
          <w:p w:rsidR="00351BCF" w:rsidRPr="00B41067" w:rsidRDefault="00351BCF" w:rsidP="003D241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B41067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351BCF" w:rsidRPr="00B41067" w:rsidRDefault="00351BCF" w:rsidP="00B41067">
            <w:pPr>
              <w:pStyle w:val="NoSpacing"/>
              <w:pBdr>
                <w:bottom w:val="single" w:sz="12" w:space="1" w:color="auto"/>
              </w:pBdr>
              <w:rPr>
                <w:rFonts w:ascii="Times New Roman" w:hAnsi="Times New Roman"/>
                <w:sz w:val="28"/>
                <w:szCs w:val="28"/>
              </w:rPr>
            </w:pPr>
            <w:r w:rsidRPr="00B41067">
              <w:rPr>
                <w:rFonts w:ascii="Times New Roman" w:hAnsi="Times New Roman"/>
                <w:sz w:val="28"/>
                <w:szCs w:val="28"/>
              </w:rPr>
              <w:t>Беккишиева М.Н.</w:t>
            </w:r>
          </w:p>
          <w:p w:rsidR="00351BCF" w:rsidRPr="00B41067" w:rsidRDefault="00351BCF" w:rsidP="003D241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1BCF" w:rsidRPr="00B41067" w:rsidTr="00B41067">
        <w:tc>
          <w:tcPr>
            <w:tcW w:w="3304" w:type="dxa"/>
          </w:tcPr>
          <w:p w:rsidR="00351BCF" w:rsidRPr="00B41067" w:rsidRDefault="00351BCF" w:rsidP="003D241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B41067">
              <w:rPr>
                <w:rFonts w:ascii="Times New Roman" w:hAnsi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351BCF" w:rsidRPr="00B41067" w:rsidRDefault="00351BCF" w:rsidP="00B41067">
            <w:pPr>
              <w:pStyle w:val="NoSpacing"/>
              <w:pBdr>
                <w:bottom w:val="single" w:sz="12" w:space="1" w:color="auto"/>
              </w:pBdr>
              <w:rPr>
                <w:rFonts w:ascii="Times New Roman" w:hAnsi="Times New Roman"/>
                <w:sz w:val="28"/>
                <w:szCs w:val="28"/>
              </w:rPr>
            </w:pPr>
          </w:p>
          <w:p w:rsidR="00351BCF" w:rsidRPr="00B41067" w:rsidRDefault="00351BCF" w:rsidP="003D241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B41067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351BCF" w:rsidRPr="00B41067" w:rsidRDefault="00351BCF" w:rsidP="00B41067">
            <w:pPr>
              <w:pStyle w:val="NoSpacing"/>
              <w:pBdr>
                <w:bottom w:val="single" w:sz="12" w:space="1" w:color="auto"/>
              </w:pBd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Бальгишиева М.К.</w:t>
            </w:r>
          </w:p>
        </w:tc>
      </w:tr>
      <w:tr w:rsidR="00351BCF" w:rsidRPr="00B41067" w:rsidTr="00B41067">
        <w:tc>
          <w:tcPr>
            <w:tcW w:w="3304" w:type="dxa"/>
          </w:tcPr>
          <w:p w:rsidR="00351BCF" w:rsidRPr="00B41067" w:rsidRDefault="00351BCF" w:rsidP="003D241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B41067">
              <w:rPr>
                <w:rFonts w:ascii="Times New Roman" w:hAnsi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351BCF" w:rsidRPr="00B41067" w:rsidRDefault="00351BCF" w:rsidP="00B41067">
            <w:pPr>
              <w:pStyle w:val="NoSpacing"/>
              <w:pBdr>
                <w:bottom w:val="single" w:sz="12" w:space="1" w:color="auto"/>
              </w:pBdr>
              <w:rPr>
                <w:rFonts w:ascii="Times New Roman" w:hAnsi="Times New Roman"/>
                <w:sz w:val="28"/>
                <w:szCs w:val="28"/>
              </w:rPr>
            </w:pPr>
          </w:p>
          <w:p w:rsidR="00351BCF" w:rsidRPr="00B41067" w:rsidRDefault="00351BCF" w:rsidP="003D241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B41067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351BCF" w:rsidRPr="00B41067" w:rsidRDefault="00351BCF" w:rsidP="00B41067">
            <w:pPr>
              <w:pStyle w:val="NoSpacing"/>
              <w:pBdr>
                <w:bottom w:val="single" w:sz="12" w:space="1" w:color="auto"/>
              </w:pBdr>
              <w:rPr>
                <w:rFonts w:ascii="Times New Roman" w:hAnsi="Times New Roman"/>
                <w:sz w:val="28"/>
                <w:szCs w:val="28"/>
              </w:rPr>
            </w:pPr>
            <w:r w:rsidRPr="00B41067">
              <w:rPr>
                <w:rFonts w:ascii="Times New Roman" w:hAnsi="Times New Roman"/>
                <w:sz w:val="28"/>
                <w:szCs w:val="28"/>
              </w:rPr>
              <w:t>Оразбаева Ф.А.</w:t>
            </w:r>
          </w:p>
        </w:tc>
      </w:tr>
    </w:tbl>
    <w:p w:rsidR="00351BCF" w:rsidRPr="00814386" w:rsidRDefault="00351BCF" w:rsidP="00814386"/>
    <w:sectPr w:rsidR="00351BCF" w:rsidRPr="00814386" w:rsidSect="003D241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BCF" w:rsidRDefault="00351BCF" w:rsidP="00814386">
      <w:pPr>
        <w:spacing w:after="0" w:line="240" w:lineRule="auto"/>
      </w:pPr>
      <w:r>
        <w:separator/>
      </w:r>
    </w:p>
  </w:endnote>
  <w:endnote w:type="continuationSeparator" w:id="0">
    <w:p w:rsidR="00351BCF" w:rsidRDefault="00351BCF" w:rsidP="00814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BCF" w:rsidRDefault="00351BCF" w:rsidP="00814386">
      <w:pPr>
        <w:spacing w:after="0" w:line="240" w:lineRule="auto"/>
      </w:pPr>
      <w:r>
        <w:separator/>
      </w:r>
    </w:p>
  </w:footnote>
  <w:footnote w:type="continuationSeparator" w:id="0">
    <w:p w:rsidR="00351BCF" w:rsidRDefault="00351BCF" w:rsidP="00814386">
      <w:pPr>
        <w:spacing w:after="0" w:line="240" w:lineRule="auto"/>
      </w:pPr>
      <w:r>
        <w:continuationSeparator/>
      </w:r>
    </w:p>
  </w:footnote>
  <w:footnote w:id="1">
    <w:p w:rsidR="00351BCF" w:rsidRDefault="00351BCF" w:rsidP="0081438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72DDB">
        <w:rPr>
          <w:rFonts w:ascii="Times New Roman" w:hAnsi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>
        <w:rPr>
          <w:rFonts w:ascii="Times New Roman" w:hAnsi="Times New Roman"/>
          <w:sz w:val="24"/>
          <w:szCs w:val="24"/>
        </w:rPr>
        <w:t>одного уровня, например1а, 1б)</w:t>
      </w:r>
    </w:p>
  </w:footnote>
  <w:footnote w:id="2">
    <w:p w:rsidR="00351BCF" w:rsidRDefault="00351BCF" w:rsidP="00814386">
      <w:pPr>
        <w:pStyle w:val="FootnoteText"/>
      </w:pPr>
      <w:r w:rsidRPr="00A72DDB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A72DDB">
        <w:rPr>
          <w:rFonts w:ascii="Times New Roman" w:hAnsi="Times New Roman"/>
          <w:sz w:val="24"/>
          <w:szCs w:val="24"/>
        </w:rPr>
        <w:t xml:space="preserve"> Количество детей в классе</w:t>
      </w:r>
    </w:p>
  </w:footnote>
  <w:footnote w:id="3">
    <w:p w:rsidR="00351BCF" w:rsidRDefault="00351BCF" w:rsidP="0081438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D65E6">
        <w:rPr>
          <w:rFonts w:ascii="Times New Roman" w:hAnsi="Times New Roman"/>
          <w:sz w:val="24"/>
          <w:szCs w:val="24"/>
        </w:rPr>
        <w:t>Базовый учебник, по которому ведутся занятия</w:t>
      </w:r>
    </w:p>
  </w:footnote>
  <w:footnote w:id="4">
    <w:p w:rsidR="00351BCF" w:rsidRDefault="00351BCF" w:rsidP="00814386">
      <w:pPr>
        <w:pStyle w:val="FootnoteText"/>
      </w:pPr>
      <w:r w:rsidRPr="008D65E6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8D65E6">
        <w:rPr>
          <w:rFonts w:ascii="Times New Roman" w:hAnsi="Times New Roman"/>
          <w:sz w:val="24"/>
          <w:szCs w:val="24"/>
        </w:rPr>
        <w:t xml:space="preserve"> Учебно-методические </w:t>
      </w:r>
      <w:r>
        <w:rPr>
          <w:rFonts w:ascii="Times New Roman" w:hAnsi="Times New Roman"/>
          <w:sz w:val="24"/>
          <w:szCs w:val="24"/>
        </w:rPr>
        <w:t>комплексы</w:t>
      </w:r>
      <w:r w:rsidRPr="008D65E6">
        <w:rPr>
          <w:rFonts w:ascii="Times New Roman" w:hAnsi="Times New Roman"/>
          <w:sz w:val="24"/>
          <w:szCs w:val="24"/>
        </w:rPr>
        <w:t>, используемые для преподавания дисциплины</w:t>
      </w:r>
    </w:p>
  </w:footnote>
  <w:footnote w:id="5">
    <w:p w:rsidR="00351BCF" w:rsidRDefault="00351BCF" w:rsidP="00814386">
      <w:pPr>
        <w:pStyle w:val="FootnoteText"/>
      </w:pPr>
      <w:r w:rsidRPr="008D65E6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8D65E6">
        <w:rPr>
          <w:rFonts w:ascii="Times New Roman" w:hAnsi="Times New Roman"/>
          <w:sz w:val="24"/>
          <w:szCs w:val="24"/>
        </w:rPr>
        <w:t xml:space="preserve"> Указывается номер кабинета, в котором ведутся занятия</w:t>
      </w:r>
    </w:p>
  </w:footnote>
  <w:footnote w:id="6">
    <w:p w:rsidR="00351BCF" w:rsidRDefault="00351BCF" w:rsidP="00814386">
      <w:pPr>
        <w:pStyle w:val="FootnoteText"/>
      </w:pPr>
      <w:r w:rsidRPr="00CF5693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CF5693">
        <w:rPr>
          <w:rFonts w:ascii="Times New Roman" w:hAnsi="Times New Roman"/>
          <w:sz w:val="24"/>
          <w:szCs w:val="24"/>
        </w:rPr>
        <w:t xml:space="preserve"> Указывается «да», «нет», «не требуется». Параметр «не требуется» заполняется в случае если приказом Минобрнауки России от 30 марта </w:t>
      </w:r>
      <w:smartTag w:uri="urn:schemas-microsoft-com:office:smarttags" w:element="metricconverter">
        <w:smartTagPr>
          <w:attr w:name="ProductID" w:val="2016 г"/>
        </w:smartTagPr>
        <w:r w:rsidRPr="00CF5693">
          <w:rPr>
            <w:rFonts w:ascii="Times New Roman" w:hAnsi="Times New Roman"/>
            <w:sz w:val="24"/>
            <w:szCs w:val="24"/>
          </w:rPr>
          <w:t>2016 г</w:t>
        </w:r>
      </w:smartTag>
      <w:r w:rsidRPr="00CF5693">
        <w:rPr>
          <w:rFonts w:ascii="Times New Roman" w:hAnsi="Times New Roman"/>
          <w:sz w:val="24"/>
          <w:szCs w:val="24"/>
        </w:rPr>
        <w:t>. № 336 соответствующий тип оснащения не предусмотрен</w:t>
      </w:r>
    </w:p>
  </w:footnote>
  <w:footnote w:id="7">
    <w:p w:rsidR="00351BCF" w:rsidRDefault="00351BCF" w:rsidP="00814386">
      <w:pPr>
        <w:pStyle w:val="FootnoteText"/>
      </w:pPr>
      <w:r w:rsidRPr="00776238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776238">
        <w:rPr>
          <w:rFonts w:ascii="Times New Roman" w:hAnsi="Times New Roman"/>
          <w:sz w:val="24"/>
          <w:szCs w:val="24"/>
        </w:rPr>
        <w:t xml:space="preserve"> Указывается класс (если классов одного уровня несколько – указывается только один, но количество обучающихся общее)</w:t>
      </w:r>
    </w:p>
  </w:footnote>
  <w:footnote w:id="8">
    <w:p w:rsidR="00351BCF" w:rsidRDefault="00351BCF" w:rsidP="00814386">
      <w:pPr>
        <w:pStyle w:val="FootnoteText"/>
      </w:pPr>
      <w:r w:rsidRPr="00AB6BC1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AB6BC1">
        <w:rPr>
          <w:rFonts w:ascii="Times New Roman" w:hAnsi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9">
    <w:p w:rsidR="00351BCF" w:rsidRDefault="00351BCF" w:rsidP="0081438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72DDB">
        <w:rPr>
          <w:rFonts w:ascii="Times New Roman" w:hAnsi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>
        <w:rPr>
          <w:rFonts w:ascii="Times New Roman" w:hAnsi="Times New Roman"/>
          <w:sz w:val="24"/>
          <w:szCs w:val="24"/>
        </w:rPr>
        <w:t>одного уровня, например1а, 1б)</w:t>
      </w:r>
    </w:p>
  </w:footnote>
  <w:footnote w:id="10">
    <w:p w:rsidR="00351BCF" w:rsidRDefault="00351BCF" w:rsidP="00814386">
      <w:pPr>
        <w:pStyle w:val="FootnoteText"/>
      </w:pPr>
      <w:r w:rsidRPr="00235024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235024">
        <w:rPr>
          <w:rFonts w:ascii="Times New Roman" w:hAnsi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1">
    <w:p w:rsidR="00351BCF" w:rsidRDefault="00351BCF" w:rsidP="00814386">
      <w:pPr>
        <w:pStyle w:val="FootnoteText"/>
      </w:pPr>
      <w:r w:rsidRPr="00210C52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210C52">
        <w:rPr>
          <w:rFonts w:ascii="Times New Roman" w:hAnsi="Times New Roman"/>
          <w:sz w:val="24"/>
          <w:szCs w:val="24"/>
        </w:rPr>
        <w:t xml:space="preserve"> Если предусмотрено по предмету</w:t>
      </w:r>
    </w:p>
  </w:footnote>
  <w:footnote w:id="12">
    <w:p w:rsidR="00351BCF" w:rsidRDefault="00351BCF" w:rsidP="0081438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72DDB">
        <w:rPr>
          <w:rFonts w:ascii="Times New Roman" w:hAnsi="Times New Roman"/>
          <w:sz w:val="24"/>
          <w:szCs w:val="24"/>
        </w:rPr>
        <w:t>Номер класса</w:t>
      </w:r>
      <w:r>
        <w:rPr>
          <w:rFonts w:ascii="Times New Roman" w:hAnsi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>ов</w:t>
      </w:r>
      <w:r w:rsidRPr="00A72DDB">
        <w:rPr>
          <w:rFonts w:ascii="Times New Roman" w:hAnsi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/>
          <w:sz w:val="24"/>
          <w:szCs w:val="24"/>
        </w:rPr>
        <w:t xml:space="preserve">9-м </w:t>
      </w:r>
      <w:r w:rsidRPr="00A72DDB">
        <w:rPr>
          <w:rFonts w:ascii="Times New Roman" w:hAnsi="Times New Roman"/>
          <w:sz w:val="24"/>
          <w:szCs w:val="24"/>
        </w:rPr>
        <w:t>классам</w:t>
      </w:r>
      <w:r>
        <w:rPr>
          <w:rFonts w:ascii="Times New Roman" w:hAnsi="Times New Roman"/>
          <w:sz w:val="24"/>
          <w:szCs w:val="24"/>
        </w:rPr>
        <w:t>, например 9а, 9б)</w:t>
      </w:r>
    </w:p>
  </w:footnote>
  <w:footnote w:id="13">
    <w:p w:rsidR="00351BCF" w:rsidRDefault="00351BCF" w:rsidP="00814386">
      <w:pPr>
        <w:pStyle w:val="FootnoteText"/>
      </w:pPr>
      <w:r w:rsidRPr="00235024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235024">
        <w:rPr>
          <w:rFonts w:ascii="Times New Roman" w:hAnsi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4">
    <w:p w:rsidR="00351BCF" w:rsidRDefault="00351BCF" w:rsidP="0081438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72DDB">
        <w:rPr>
          <w:rFonts w:ascii="Times New Roman" w:hAnsi="Times New Roman"/>
          <w:sz w:val="24"/>
          <w:szCs w:val="24"/>
        </w:rPr>
        <w:t>Номер класса</w:t>
      </w:r>
      <w:r>
        <w:rPr>
          <w:rFonts w:ascii="Times New Roman" w:hAnsi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>ов</w:t>
      </w:r>
      <w:r w:rsidRPr="00A72DDB">
        <w:rPr>
          <w:rFonts w:ascii="Times New Roman" w:hAnsi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/>
          <w:sz w:val="24"/>
          <w:szCs w:val="24"/>
        </w:rPr>
        <w:t xml:space="preserve">9-м </w:t>
      </w:r>
      <w:r w:rsidRPr="00A72DDB">
        <w:rPr>
          <w:rFonts w:ascii="Times New Roman" w:hAnsi="Times New Roman"/>
          <w:sz w:val="24"/>
          <w:szCs w:val="24"/>
        </w:rPr>
        <w:t>классам</w:t>
      </w:r>
      <w:r>
        <w:rPr>
          <w:rFonts w:ascii="Times New Roman" w:hAnsi="Times New Roman"/>
          <w:sz w:val="24"/>
          <w:szCs w:val="24"/>
        </w:rPr>
        <w:t>, например 9а, 9б)</w:t>
      </w:r>
    </w:p>
  </w:footnote>
  <w:footnote w:id="15">
    <w:p w:rsidR="00351BCF" w:rsidRDefault="00351BCF" w:rsidP="00814386">
      <w:pPr>
        <w:pStyle w:val="FootnoteText"/>
      </w:pPr>
      <w:r w:rsidRPr="00235024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235024">
        <w:rPr>
          <w:rFonts w:ascii="Times New Roman" w:hAnsi="Times New Roman"/>
          <w:sz w:val="24"/>
          <w:szCs w:val="24"/>
        </w:rPr>
        <w:t xml:space="preserve"> Указывается количество обучающихся, получивших соответствующие </w:t>
      </w:r>
      <w:r>
        <w:rPr>
          <w:rFonts w:ascii="Times New Roman" w:hAnsi="Times New Roman"/>
          <w:sz w:val="24"/>
          <w:szCs w:val="24"/>
        </w:rPr>
        <w:t>результаты</w:t>
      </w:r>
    </w:p>
  </w:footnote>
  <w:footnote w:id="16">
    <w:p w:rsidR="00351BCF" w:rsidRDefault="00351BCF" w:rsidP="00814386">
      <w:pPr>
        <w:pStyle w:val="FootnoteText"/>
      </w:pPr>
      <w:r w:rsidRPr="00E6136A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E6136A">
        <w:rPr>
          <w:rFonts w:ascii="Times New Roman" w:hAnsi="Times New Roman"/>
          <w:sz w:val="24"/>
          <w:szCs w:val="24"/>
        </w:rPr>
        <w:t xml:space="preserve"> Указываются название и реквизиты документа, либо при их отсутствии – указывается «Не оформлено»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85E37"/>
    <w:multiLevelType w:val="multilevel"/>
    <w:tmpl w:val="0624DA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7EF1"/>
    <w:rsid w:val="0000207A"/>
    <w:rsid w:val="00006479"/>
    <w:rsid w:val="00054BD4"/>
    <w:rsid w:val="00101DA4"/>
    <w:rsid w:val="001B16AF"/>
    <w:rsid w:val="001C05C7"/>
    <w:rsid w:val="001F6898"/>
    <w:rsid w:val="00210C52"/>
    <w:rsid w:val="00226FC5"/>
    <w:rsid w:val="00235024"/>
    <w:rsid w:val="002552E9"/>
    <w:rsid w:val="00264BF6"/>
    <w:rsid w:val="00284955"/>
    <w:rsid w:val="00284EC5"/>
    <w:rsid w:val="002B62E9"/>
    <w:rsid w:val="002C29F1"/>
    <w:rsid w:val="00343633"/>
    <w:rsid w:val="00351BCF"/>
    <w:rsid w:val="00355D19"/>
    <w:rsid w:val="003B3725"/>
    <w:rsid w:val="003D241D"/>
    <w:rsid w:val="003D6726"/>
    <w:rsid w:val="004566E2"/>
    <w:rsid w:val="00470109"/>
    <w:rsid w:val="00487DFD"/>
    <w:rsid w:val="00533337"/>
    <w:rsid w:val="00683FD6"/>
    <w:rsid w:val="006A0E13"/>
    <w:rsid w:val="006A1BEC"/>
    <w:rsid w:val="006C28B9"/>
    <w:rsid w:val="006F4B68"/>
    <w:rsid w:val="00702CE5"/>
    <w:rsid w:val="00776238"/>
    <w:rsid w:val="00797EF1"/>
    <w:rsid w:val="007F10BB"/>
    <w:rsid w:val="00814386"/>
    <w:rsid w:val="008B366C"/>
    <w:rsid w:val="008D65E6"/>
    <w:rsid w:val="00916781"/>
    <w:rsid w:val="009302E6"/>
    <w:rsid w:val="009661D6"/>
    <w:rsid w:val="009A4622"/>
    <w:rsid w:val="00A440C0"/>
    <w:rsid w:val="00A72DDB"/>
    <w:rsid w:val="00AB6BC1"/>
    <w:rsid w:val="00B073A5"/>
    <w:rsid w:val="00B26C79"/>
    <w:rsid w:val="00B41067"/>
    <w:rsid w:val="00BA0BCD"/>
    <w:rsid w:val="00BB35F1"/>
    <w:rsid w:val="00C27D2A"/>
    <w:rsid w:val="00C97656"/>
    <w:rsid w:val="00CA1E2C"/>
    <w:rsid w:val="00CD1202"/>
    <w:rsid w:val="00CF5693"/>
    <w:rsid w:val="00CF6273"/>
    <w:rsid w:val="00D01C67"/>
    <w:rsid w:val="00D40B71"/>
    <w:rsid w:val="00DA141C"/>
    <w:rsid w:val="00DA6D01"/>
    <w:rsid w:val="00DB05C9"/>
    <w:rsid w:val="00DC09E6"/>
    <w:rsid w:val="00DE2D2E"/>
    <w:rsid w:val="00DF2DBD"/>
    <w:rsid w:val="00E02938"/>
    <w:rsid w:val="00E6136A"/>
    <w:rsid w:val="00EC67AD"/>
    <w:rsid w:val="00F1582A"/>
    <w:rsid w:val="00F15EF9"/>
    <w:rsid w:val="00F43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38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97EF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814386"/>
    <w:rPr>
      <w:lang w:eastAsia="en-US"/>
    </w:rPr>
  </w:style>
  <w:style w:type="paragraph" w:styleId="ListParagraph">
    <w:name w:val="List Paragraph"/>
    <w:basedOn w:val="Normal"/>
    <w:uiPriority w:val="99"/>
    <w:qFormat/>
    <w:rsid w:val="0081438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81438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14386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814386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355D19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264BF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C675A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chitelpor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229</TotalTime>
  <Pages>6</Pages>
  <Words>757</Words>
  <Characters>4321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медина</cp:lastModifiedBy>
  <cp:revision>15</cp:revision>
  <cp:lastPrinted>2017-02-18T02:16:00Z</cp:lastPrinted>
  <dcterms:created xsi:type="dcterms:W3CDTF">2017-01-30T16:23:00Z</dcterms:created>
  <dcterms:modified xsi:type="dcterms:W3CDTF">2017-02-19T14:48:00Z</dcterms:modified>
</cp:coreProperties>
</file>